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2579" w14:textId="63F305E1" w:rsidR="0000260C" w:rsidRDefault="0000260C"/>
    <w:p w14:paraId="225E1529" w14:textId="77777777" w:rsidR="0000260C" w:rsidRDefault="0000260C"/>
    <w:p w14:paraId="5E1D2CBC" w14:textId="77777777" w:rsidR="0000260C" w:rsidRDefault="0000260C"/>
    <w:p w14:paraId="56A4B7D2" w14:textId="77777777" w:rsidR="0000260C" w:rsidRDefault="0000260C"/>
    <w:p w14:paraId="39B21D91" w14:textId="77777777" w:rsidR="0000260C" w:rsidRDefault="0000260C"/>
    <w:p w14:paraId="066BD3D4" w14:textId="77777777" w:rsidR="0000260C" w:rsidRDefault="0000260C"/>
    <w:p w14:paraId="281C4FB5" w14:textId="77777777" w:rsidR="0000260C" w:rsidRDefault="0000260C"/>
    <w:p w14:paraId="3D545315" w14:textId="77777777" w:rsidR="0000260C" w:rsidRDefault="0000260C"/>
    <w:p w14:paraId="224DBD69" w14:textId="77777777" w:rsidR="0000260C" w:rsidRDefault="0000260C"/>
    <w:p w14:paraId="0585066B" w14:textId="77777777" w:rsidR="0000260C" w:rsidRDefault="0000260C"/>
    <w:p w14:paraId="3C8EB2CC" w14:textId="77777777" w:rsidR="0000260C" w:rsidRDefault="0000260C"/>
    <w:p w14:paraId="30797FC3" w14:textId="77777777" w:rsidR="0000260C" w:rsidRDefault="0000260C"/>
    <w:p w14:paraId="3A79FC93" w14:textId="77777777" w:rsidR="0000260C" w:rsidRDefault="0000260C"/>
    <w:p w14:paraId="1E7C91E8" w14:textId="77777777" w:rsidR="0000260C" w:rsidRDefault="0000260C"/>
    <w:p w14:paraId="167152E2" w14:textId="472E97EF" w:rsidR="0000260C" w:rsidRPr="00AD2CD7" w:rsidRDefault="0000260C">
      <w:pPr>
        <w:rPr>
          <w:lang w:val="en-MY"/>
        </w:rPr>
      </w:pPr>
    </w:p>
    <w:p w14:paraId="59CF5D2E" w14:textId="7A9D5ED5" w:rsidR="0000260C" w:rsidRPr="00CF29AD" w:rsidRDefault="0000260C">
      <w:pPr>
        <w:rPr>
          <w:lang w:val="en-MY"/>
        </w:rPr>
      </w:pPr>
    </w:p>
    <w:p w14:paraId="5F53EE60" w14:textId="77777777" w:rsidR="0000260C" w:rsidRDefault="0000260C"/>
    <w:p w14:paraId="6120B8B0" w14:textId="77777777" w:rsidR="0000260C" w:rsidRDefault="0000260C"/>
    <w:p w14:paraId="7F9957BE" w14:textId="77777777" w:rsidR="0000260C" w:rsidRDefault="0000260C"/>
    <w:p w14:paraId="6EF92406" w14:textId="77777777" w:rsidR="0000260C" w:rsidRDefault="0000260C"/>
    <w:p w14:paraId="6AF38523" w14:textId="77777777" w:rsidR="0000260C" w:rsidRDefault="0000260C"/>
    <w:p w14:paraId="23CD97AB" w14:textId="77777777" w:rsidR="0000260C" w:rsidRDefault="0000260C"/>
    <w:p w14:paraId="39AF6E12" w14:textId="77777777" w:rsidR="0000260C" w:rsidRDefault="0000260C"/>
    <w:p w14:paraId="1C439A07" w14:textId="77777777" w:rsidR="0000260C" w:rsidRDefault="0000260C"/>
    <w:p w14:paraId="7E06A54C" w14:textId="77777777" w:rsidR="0000260C" w:rsidRDefault="0000260C"/>
    <w:p w14:paraId="07A2E2A9" w14:textId="77777777" w:rsidR="0000260C" w:rsidRDefault="0000260C"/>
    <w:p w14:paraId="7B99F16E" w14:textId="77777777" w:rsidR="0000260C" w:rsidRDefault="0000260C"/>
    <w:p w14:paraId="54EE5998" w14:textId="77777777" w:rsidR="0000260C" w:rsidRDefault="0000260C"/>
    <w:p w14:paraId="5276E450" w14:textId="77777777" w:rsidR="0000260C" w:rsidRDefault="0000260C"/>
    <w:p w14:paraId="47217502" w14:textId="77777777" w:rsidR="0000260C" w:rsidRDefault="0000260C"/>
    <w:p w14:paraId="3BA046EC" w14:textId="77777777" w:rsidR="0000260C" w:rsidRDefault="0000260C"/>
    <w:p w14:paraId="04529330" w14:textId="4BDE09CD" w:rsidR="0000260C" w:rsidRDefault="0000260C"/>
    <w:p w14:paraId="6D78C35C" w14:textId="77777777" w:rsidR="0000260C" w:rsidRDefault="0000260C"/>
    <w:p w14:paraId="02F7547C" w14:textId="77777777" w:rsidR="0000260C" w:rsidRDefault="0000260C"/>
    <w:p w14:paraId="32D068F3" w14:textId="77777777" w:rsidR="0000260C" w:rsidRDefault="0000260C"/>
    <w:p w14:paraId="26DA682D" w14:textId="77777777" w:rsidR="0000260C" w:rsidRDefault="0000260C"/>
    <w:p w14:paraId="2E349D78" w14:textId="77777777" w:rsidR="0000260C" w:rsidRDefault="0000260C"/>
    <w:p w14:paraId="47A0829B" w14:textId="77777777" w:rsidR="0000260C" w:rsidRDefault="0000260C"/>
    <w:p w14:paraId="0B87EC1A" w14:textId="77777777" w:rsidR="0000260C" w:rsidRDefault="0000260C"/>
    <w:p w14:paraId="646214E2" w14:textId="77777777" w:rsidR="0000260C" w:rsidRDefault="0000260C"/>
    <w:p w14:paraId="13C7F3CF" w14:textId="77777777" w:rsidR="0000260C" w:rsidRDefault="0000260C"/>
    <w:p w14:paraId="695331D0" w14:textId="77777777" w:rsidR="0000260C" w:rsidRDefault="0000260C"/>
    <w:p w14:paraId="3258E86E" w14:textId="77777777" w:rsidR="0000260C" w:rsidRDefault="0000260C"/>
    <w:p w14:paraId="13ACC5F5" w14:textId="77777777" w:rsidR="0000260C" w:rsidRDefault="0000260C"/>
    <w:p w14:paraId="4D146D49" w14:textId="77777777" w:rsidR="0000260C" w:rsidRDefault="0000260C"/>
    <w:p w14:paraId="68CA403F" w14:textId="77777777" w:rsidR="0000260C" w:rsidRDefault="0000260C"/>
    <w:p w14:paraId="1A3B4862" w14:textId="77777777" w:rsidR="0000260C" w:rsidRDefault="0000260C"/>
    <w:p w14:paraId="19349245" w14:textId="77777777" w:rsidR="0000260C" w:rsidRDefault="0000260C"/>
    <w:p w14:paraId="6599EF57" w14:textId="77777777" w:rsidR="0000260C" w:rsidRDefault="0000260C"/>
    <w:p w14:paraId="092AB235" w14:textId="77777777" w:rsidR="0000260C" w:rsidRDefault="0000260C"/>
    <w:p w14:paraId="09B0996F" w14:textId="77777777" w:rsidR="0000260C" w:rsidRDefault="0000260C"/>
    <w:p w14:paraId="7461BCE2" w14:textId="77777777" w:rsidR="0000260C" w:rsidRDefault="0000260C"/>
    <w:p w14:paraId="38A7F19B" w14:textId="77777777" w:rsidR="0000260C" w:rsidRDefault="0000260C"/>
    <w:p w14:paraId="19D521A5" w14:textId="77777777" w:rsidR="0000260C" w:rsidRDefault="0000260C"/>
    <w:p w14:paraId="5333F2C7" w14:textId="1DECA07A" w:rsidR="003E57AB" w:rsidRDefault="003E57A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3E57AB">
      <w:headerReference w:type="even" r:id="rId9"/>
      <w:headerReference w:type="default" r:id="rId10"/>
      <w:footerReference w:type="default" r:id="rId11"/>
      <w:pgSz w:w="16838" w:h="11907" w:orient="landscape" w:code="9"/>
      <w:pgMar w:top="1701" w:right="1701" w:bottom="1701" w:left="1701" w:header="1134" w:footer="1134" w:gutter="0"/>
      <w:cols w:space="720"/>
      <w:textDirection w:val="tbRl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0521" w14:textId="77777777" w:rsidR="00A84661" w:rsidRDefault="00A84661">
      <w:r>
        <w:separator/>
      </w:r>
    </w:p>
  </w:endnote>
  <w:endnote w:type="continuationSeparator" w:id="0">
    <w:p w14:paraId="1124E97D" w14:textId="77777777" w:rsidR="00A84661" w:rsidRDefault="00A84661">
      <w:r>
        <w:continuationSeparator/>
      </w:r>
    </w:p>
  </w:endnote>
  <w:endnote w:type="continuationNotice" w:id="1">
    <w:p w14:paraId="2E29EEEA" w14:textId="77777777" w:rsidR="00A84661" w:rsidRDefault="00A84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2811" w14:textId="6E4AC0F5" w:rsidR="006C6C28" w:rsidRPr="00AE1A8C" w:rsidRDefault="00B410AF" w:rsidP="00AE1A8C">
    <w:pPr>
      <w:spacing w:line="300" w:lineRule="exact"/>
      <w:contextualSpacing/>
      <w:jc w:val="center"/>
      <w:rPr>
        <w:rFonts w:ascii="UD Digi Kyokasho NK-R" w:eastAsia="UD Digi Kyokasho NK-R" w:hAnsi="DengXian Light" w:cs="Calibri Light"/>
        <w:b/>
        <w:sz w:val="22"/>
        <w:szCs w:val="22"/>
      </w:rPr>
    </w:pP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The </w:t>
    </w:r>
    <w:r w:rsidR="0000260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2</w:t>
    </w:r>
    <w:r w:rsidR="008A1293">
      <w:rPr>
        <w:rFonts w:ascii="UD Digi Kyokasho NK-R" w:eastAsia="UD Digi Kyokasho NK-R" w:hAnsi="DengXian Light" w:cs="Calibri Light"/>
        <w:b/>
        <w:sz w:val="22"/>
        <w:szCs w:val="22"/>
      </w:rPr>
      <w:t>3</w:t>
    </w:r>
    <w:r w:rsidR="008A1293">
      <w:rPr>
        <w:rFonts w:ascii="UD Digi Kyokasho NK-R" w:eastAsia="UD Digi Kyokasho NK-R" w:hAnsi="DengXian Light" w:cs="Calibri Light"/>
        <w:b/>
        <w:sz w:val="22"/>
        <w:szCs w:val="22"/>
        <w:vertAlign w:val="superscript"/>
      </w:rPr>
      <w:t>r</w:t>
    </w:r>
    <w:r w:rsidR="00AE1A8C" w:rsidRPr="00AE1A8C">
      <w:rPr>
        <w:rFonts w:ascii="UD Digi Kyokasho NK-R" w:eastAsia="UD Digi Kyokasho NK-R" w:hAnsi="DengXian Light" w:cs="Calibri Light" w:hint="eastAsia"/>
        <w:b/>
        <w:sz w:val="22"/>
        <w:szCs w:val="22"/>
        <w:vertAlign w:val="superscript"/>
      </w:rPr>
      <w:t>d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 Japanese Speech Contest </w:t>
    </w:r>
    <w:r w:rsidR="00AE1A8C">
      <w:rPr>
        <w:rFonts w:ascii="UD Digi Kyokasho NK-R" w:eastAsia="UD Digi Kyokasho NK-R" w:hAnsi="DengXian Light" w:cs="Calibri Light"/>
        <w:b/>
        <w:sz w:val="22"/>
        <w:szCs w:val="22"/>
      </w:rPr>
      <w:t>f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or Secondary School</w:t>
    </w:r>
    <w:r w:rsidR="00DC4793">
      <w:rPr>
        <w:rFonts w:ascii="UD Digi Kyokasho NK-R" w:eastAsia="UD Digi Kyokasho NK-R" w:hAnsi="DengXian Light" w:cs="Calibri Light"/>
        <w:b/>
        <w:sz w:val="22"/>
        <w:szCs w:val="22"/>
      </w:rPr>
      <w:t xml:space="preserve"> Students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 </w:t>
    </w:r>
    <w:r w:rsidR="00AE1A8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in Malaysia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 xml:space="preserve"> 第</w:t>
    </w:r>
    <w:r w:rsidR="0000260C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2</w:t>
    </w:r>
    <w:r w:rsidR="008A1293">
      <w:rPr>
        <w:rFonts w:ascii="UD Digi Kyokasho NK-R" w:eastAsia="UD Digi Kyokasho NK-R" w:hAnsi="DengXian Light" w:cs="Calibri Light"/>
        <w:b/>
        <w:sz w:val="22"/>
        <w:szCs w:val="22"/>
      </w:rPr>
      <w:t>3</w:t>
    </w:r>
    <w:r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回マレーシア高校生日本語弁論大会</w:t>
    </w:r>
    <w:r w:rsidR="00DC4793" w:rsidRPr="00AE1A8C">
      <w:rPr>
        <w:rFonts w:ascii="UD Digi Kyokasho NK-R" w:eastAsia="UD Digi Kyokasho NK-R" w:hAnsi="DengXian Light" w:cs="Calibri Light" w:hint="eastAsia"/>
        <w:b/>
        <w:sz w:val="22"/>
        <w:szCs w:val="22"/>
      </w:rPr>
      <w:t>2</w:t>
    </w:r>
    <w:r w:rsidR="009D0A69">
      <w:rPr>
        <w:rFonts w:ascii="UD Digi Kyokasho NK-R" w:eastAsia="UD Digi Kyokasho NK-R" w:hAnsi="DengXian Light" w:cs="Calibri Light"/>
        <w:b/>
        <w:sz w:val="22"/>
        <w:szCs w:val="22"/>
      </w:rPr>
      <w:t>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9F82" w14:textId="77777777" w:rsidR="00A84661" w:rsidRDefault="00A84661">
      <w:r>
        <w:separator/>
      </w:r>
    </w:p>
  </w:footnote>
  <w:footnote w:type="continuationSeparator" w:id="0">
    <w:p w14:paraId="4E977A51" w14:textId="77777777" w:rsidR="00A84661" w:rsidRDefault="00A84661">
      <w:r>
        <w:continuationSeparator/>
      </w:r>
    </w:p>
  </w:footnote>
  <w:footnote w:type="continuationNotice" w:id="1">
    <w:p w14:paraId="3A57A2C1" w14:textId="77777777" w:rsidR="00A84661" w:rsidRDefault="00A84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54FC" w14:textId="77777777" w:rsidR="003E57AB" w:rsidRDefault="003E57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92183E" w14:textId="77777777" w:rsidR="003E57AB" w:rsidRDefault="003E57A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63F2" w14:textId="6CA45543" w:rsidR="003E57AB" w:rsidRDefault="00CF106A">
    <w:pPr>
      <w:pStyle w:val="Header"/>
      <w:ind w:right="360"/>
    </w:pPr>
    <w:r>
      <w:rPr>
        <w:sz w:val="20"/>
        <w:lang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967455" wp14:editId="3EF9C941">
              <wp:simplePos x="0" y="0"/>
              <wp:positionH relativeFrom="column">
                <wp:posOffset>0</wp:posOffset>
              </wp:positionH>
              <wp:positionV relativeFrom="paragraph">
                <wp:posOffset>292735</wp:posOffset>
              </wp:positionV>
              <wp:extent cx="8532495" cy="5400675"/>
              <wp:effectExtent l="0" t="0" r="1905" b="0"/>
              <wp:wrapNone/>
              <wp:docPr id="422" name="Rectangle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rect id="Rectangle 422" style="position:absolute;margin-left:0;margin-top:23.0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green" strokeweight=".25pt" w14:anchorId="3F9143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">
              <v:path arrowok="t"/>
            </v:rect>
          </w:pict>
        </mc:Fallback>
      </mc:AlternateContent>
    </w:r>
    <w:r>
      <w:rPr>
        <w:sz w:val="20"/>
        <w:lang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FAA9D81" wp14:editId="1F691E01">
              <wp:simplePos x="0" y="0"/>
              <wp:positionH relativeFrom="column">
                <wp:posOffset>78105</wp:posOffset>
              </wp:positionH>
              <wp:positionV relativeFrom="paragraph">
                <wp:posOffset>292100</wp:posOffset>
              </wp:positionV>
              <wp:extent cx="8376285" cy="5401310"/>
              <wp:effectExtent l="0" t="0" r="571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1310"/>
                        <a:chOff x="1824" y="1594"/>
                        <a:chExt cx="13191" cy="8506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4589" y="1595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1" style="position:absolute;margin-left:6.15pt;margin-top:23pt;width:659.55pt;height:425.3pt;z-index:251657216" coordsize="13191,8506" coordorigin="1824,1594" o:spid="_x0000_s1026" w14:anchorId="684C5B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">
              <v:group id="Group 2" style="position:absolute;left:14589;top:1595;width:426;height:8505" coordsize="426,8505" coordorigin="14589,159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<v:rect id="Rectangle 3" style="position:absolute;left:14589;top:1595;width:426;height:425;visibility:visible;mso-wrap-style:square;v-text-anchor:top" o:spid="_x0000_s10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">
                  <v:path arrowok="t"/>
                </v:rect>
                <v:rect id="Rectangle 4" style="position:absolute;left:14589;top:2020;width:426;height:425;visibility:visible;mso-wrap-style:square;v-text-anchor:top" o:spid="_x0000_s10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">
                  <v:path arrowok="t"/>
                </v:rect>
                <v:rect id="Rectangle 5" style="position:absolute;left:14589;top:2445;width:426;height:425;visibility:visible;mso-wrap-style:square;v-text-anchor:top" o:spid="_x0000_s10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">
                  <v:path arrowok="t"/>
                </v:rect>
                <v:rect id="Rectangle 6" style="position:absolute;left:14589;top:2870;width:426;height:426;visibility:visible;mso-wrap-style:square;v-text-anchor:top" o:spid="_x0000_s10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g/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DvT/wCcv0AAAD//wMAUEsBAi0AFAAGAAgAAAAhANvh9svuAAAAhQEAABMAAAAAAAAA&#10;AAAAAAAAAAAAAFtDb250ZW50X1R5cGVzXS54bWxQSwECLQAUAAYACAAAACEAWvQsW78AAAAVAQAA&#10;CwAAAAAAAAAAAAAAAAAfAQAAX3JlbHMvLnJlbHNQSwECLQAUAAYACAAAACEAKNaoP8YAAADfAAAA&#10;DwAAAAAAAAAAAAAAAAAHAgAAZHJzL2Rvd25yZXYueG1sUEsFBgAAAAADAAMAtwAAAPoCAAAAAA==&#10;">
                  <v:path arrowok="t"/>
                </v:rect>
                <v:rect id="Rectangle 7" style="position:absolute;left:14589;top:3296;width:426;height:425;visibility:visible;mso-wrap-style:square;v-text-anchor:top" o:spid="_x0000_s10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">
                  <v:path arrowok="t"/>
                </v:rect>
                <v:rect id="Rectangle 8" style="position:absolute;left:14589;top:3721;width:426;height:425;visibility:visible;mso-wrap-style:square;v-text-anchor:top" o:spid="_x0000_s10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">
                  <v:path arrowok="t"/>
                </v:rect>
                <v:rect id="Rectangle 9" style="position:absolute;left:14589;top:4146;width:426;height:425;visibility:visible;mso-wrap-style:square;v-text-anchor:top" o:spid="_x0000_s10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">
                  <v:path arrowok="t"/>
                </v:rect>
                <v:rect id="Rectangle 10" style="position:absolute;left:14589;top:4571;width:426;height:426;visibility:visible;mso-wrap-style:square;v-text-anchor:top" o:spid="_x0000_s10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sLKxwAAAOA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IgCiIkAfTyAgAA//8DAFBLAQItABQABgAIAAAAIQDb4fbL7gAAAIUBAAATAAAAAAAA&#10;AAAAAAAAAAAAAABbQ29udGVudF9UeXBlc10ueG1sUEsBAi0AFAAGAAgAAAAhAFr0LFu/AAAAFQEA&#10;AAsAAAAAAAAAAAAAAAAAHwEAAF9yZWxzLy5yZWxzUEsBAi0AFAAGAAgAAAAhAMeewsrHAAAA4AAA&#10;AA8AAAAAAAAAAAAAAAAABwIAAGRycy9kb3ducmV2LnhtbFBLBQYAAAAAAwADALcAAAD7AgAAAAA=&#10;">
                  <v:path arrowok="t"/>
                </v:rect>
                <v:rect id="Rectangle 11" style="position:absolute;left:14589;top:4997;width:426;height:425;visibility:visible;mso-wrap-style:square;v-text-anchor:top" o:spid="_x0000_s10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mdRxwAAAOA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BjBQyguIBd3AAAA//8DAFBLAQItABQABgAIAAAAIQDb4fbL7gAAAIUBAAATAAAAAAAA&#10;AAAAAAAAAAAAAABbQ29udGVudF9UeXBlc10ueG1sUEsBAi0AFAAGAAgAAAAhAFr0LFu/AAAAFQEA&#10;AAsAAAAAAAAAAAAAAAAAHwEAAF9yZWxzLy5yZWxzUEsBAi0AFAAGAAgAAAAhAKjSZ1HHAAAA4AAA&#10;AA8AAAAAAAAAAAAAAAAABwIAAGRycy9kb3ducmV2LnhtbFBLBQYAAAAAAwADALcAAAD7AgAAAAA=&#10;">
                  <v:path arrowok="t"/>
                </v:rect>
                <v:rect id="Rectangle 12" style="position:absolute;left:14589;top:5422;width:426;height:425;visibility:visible;mso-wrap-style:square;v-text-anchor:top" o:spid="_x0000_s10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PkmxwAAAOA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BjDQyguIJd3AAAA//8DAFBLAQItABQABgAIAAAAIQDb4fbL7gAAAIUBAAATAAAAAAAA&#10;AAAAAAAAAAAAAABbQ29udGVudF9UeXBlc10ueG1sUEsBAi0AFAAGAAgAAAAhAFr0LFu/AAAAFQEA&#10;AAsAAAAAAAAAAAAAAAAAHwEAAF9yZWxzLy5yZWxzUEsBAi0AFAAGAAgAAAAhAFgA+SbHAAAA4AAA&#10;AA8AAAAAAAAAAAAAAAAABwIAAGRycy9kb3ducmV2LnhtbFBLBQYAAAAAAwADALcAAAD7AgAAAAA=&#10;">
                  <v:path arrowok="t"/>
                </v:rect>
                <v:rect id="Rectangle 13" style="position:absolute;left:14589;top:5847;width:426;height:425;visibility:visible;mso-wrap-style:square;v-text-anchor:top" o:spid="_x0000_s10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y9yAAAAOA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">
                  <v:path arrowok="t"/>
                </v:rect>
                <v:rect id="Rectangle 14" style="position:absolute;left:14589;top:6272;width:426;height:426;visibility:visible;mso-wrap-style:square;v-text-anchor:top" o:spid="_x0000_s10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TJxwAAAOA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kzhKRQXkOtfAAAA//8DAFBLAQItABQABgAIAAAAIQDb4fbL7gAAAIUBAAATAAAAAAAA&#10;AAAAAAAAAAAAAABbQ29udGVudF9UeXBlc10ueG1sUEsBAi0AFAAGAAgAAAAhAFr0LFu/AAAAFQEA&#10;AAsAAAAAAAAAAAAAAAAAHwEAAF9yZWxzLy5yZWxzUEsBAi0AFAAGAAgAAAAhALilxMnHAAAA4AAA&#10;AA8AAAAAAAAAAAAAAAAABwIAAGRycy9kb3ducmV2LnhtbFBLBQYAAAAAAwADALcAAAD7AgAAAAA=&#10;">
                  <v:path arrowok="t"/>
                </v:rect>
                <v:rect id="Rectangle 15" style="position:absolute;left:14589;top:6698;width:426;height:425;visibility:visible;mso-wrap-style:square;v-text-anchor:top" o:spid="_x0000_s10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FSyAAAAOA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">
                  <v:path arrowok="t"/>
                </v:rect>
                <v:rect id="Rectangle 16" style="position:absolute;left:14589;top:7123;width:426;height:425;visibility:visible;mso-wrap-style:square;v-text-anchor:top" o:spid="_x0000_s10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/8l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gTyguINcPAAAA//8DAFBLAQItABQABgAIAAAAIQDb4fbL7gAAAIUBAAATAAAAAAAA&#10;AAAAAAAAAAAAAABbQ29udGVudF9UeXBlc10ueG1sUEsBAi0AFAAGAAgAAAAhAFr0LFu/AAAAFQEA&#10;AAsAAAAAAAAAAAAAAAAAHwEAAF9yZWxzLy5yZWxzUEsBAi0AFAAGAAgAAAAhACc7/yXHAAAA4AAA&#10;AA8AAAAAAAAAAAAAAAAABwIAAGRycy9kb3ducmV2LnhtbFBLBQYAAAAAAwADALcAAAD7AgAAAAA=&#10;">
                  <v:path arrowok="t"/>
                </v:rect>
                <v:rect id="Rectangle 17" style="position:absolute;left:14589;top:7548;width:426;height:425;visibility:visible;mso-wrap-style:square;v-text-anchor:top" o:spid="_x0000_s10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1q+xwAAAOA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szhTyguINcPAAAA//8DAFBLAQItABQABgAIAAAAIQDb4fbL7gAAAIUBAAATAAAAAAAA&#10;AAAAAAAAAAAAAABbQ29udGVudF9UeXBlc10ueG1sUEsBAi0AFAAGAAgAAAAhAFr0LFu/AAAAFQEA&#10;AAsAAAAAAAAAAAAAAAAAHwEAAF9yZWxzLy5yZWxzUEsBAi0AFAAGAAgAAAAhAEh3Wr7HAAAA4AAA&#10;AA8AAAAAAAAAAAAAAAAABwIAAGRycy9kb3ducmV2LnhtbFBLBQYAAAAAAwADALcAAAD7AgAAAAA=&#10;">
                  <v:path arrowok="t"/>
                </v:rect>
                <v:rect id="Rectangle 18" style="position:absolute;left:14589;top:7973;width:426;height:426;visibility:visible;mso-wrap-style:square;v-text-anchor:top" o:spid="_x0000_s10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M7MyAAAAOA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">
                  <v:path arrowok="t"/>
                </v:rect>
                <v:rect id="Rectangle 19" style="position:absolute;left:14589;top:8399;width:426;height:425;visibility:visible;mso-wrap-style:square;v-text-anchor:top" o:spid="_x0000_s10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tXxwAAAOA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JjCQyguIBd3AAAA//8DAFBLAQItABQABgAIAAAAIQDb4fbL7gAAAIUBAAATAAAAAAAA&#10;AAAAAAAAAAAAAABbQ29udGVudF9UeXBlc10ueG1sUEsBAi0AFAAGAAgAAAAhAFr0LFu/AAAAFQEA&#10;AAsAAAAAAAAAAAAAAAAAHwEAAF9yZWxzLy5yZWxzUEsBAi0AFAAGAAgAAAAhAFaka1fHAAAA4AAA&#10;AA8AAAAAAAAAAAAAAAAABwIAAGRycy9kb3ducmV2LnhtbFBLBQYAAAAAAwADALcAAAD7AgAAAAA=&#10;">
                  <v:path arrowok="t"/>
                </v:rect>
                <v:rect id="Rectangle 20" style="position:absolute;left:14589;top:8824;width:426;height:425;visibility:visible;mso-wrap-style:square;v-text-anchor:top" o:spid="_x0000_s10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">
                  <v:path arrowok="t"/>
                </v:rect>
                <v:rect id="Rectangle 21" style="position:absolute;left:14589;top:9249;width:426;height:425;visibility:visible;mso-wrap-style:square;v-text-anchor:top" o:spid="_x0000_s10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3syAAAAOA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">
                  <v:path arrowok="t"/>
                </v:rect>
                <v:rect id="Rectangle 22" style="position:absolute;left:14589;top:9674;width:426;height:426;visibility:visible;mso-wrap-style:square;v-text-anchor:top" o:spid="_x0000_s10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">
                  <v:path arrowok="t"/>
                </v:rect>
              </v:group>
              <v:group id="Group 23" style="position:absolute;left:13917;top:1594;width:426;height:8505" coordsize="426,8505" coordorigin="14589,1595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1f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">
                <v:rect id="Rectangle 24" style="position:absolute;left:14589;top:1595;width:426;height:425;visibility:visible;mso-wrap-style:square;v-text-anchor:top" o:spid="_x0000_s10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50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KF56F4BuT6FwAA//8DAFBLAQItABQABgAIAAAAIQDb4fbL7gAAAIUBAAATAAAAAAAA&#10;AAAAAAAAAAAAAABbQ29udGVudF9UeXBlc10ueG1sUEsBAi0AFAAGAAgAAAAhAFr0LFu/AAAAFQEA&#10;AAsAAAAAAAAAAAAAAAAAHwEAAF9yZWxzLy5yZWxzUEsBAi0AFAAGAAgAAAAhAHbJDnTHAAAA4AAA&#10;AA8AAAAAAAAAAAAAAAAABwIAAGRycy9kb3ducmV2LnhtbFBLBQYAAAAAAwADALcAAAD7AgAAAAA=&#10;">
                  <v:path arrowok="t"/>
                </v:rect>
                <v:rect id="Rectangle 25" style="position:absolute;left:14589;top:2020;width:426;height:425;visibility:visible;mso-wrap-style:square;v-text-anchor:top" o:spid="_x0000_s10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vv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">
                  <v:path arrowok="t"/>
                </v:rect>
                <v:rect id="Rectangle 26" style="position:absolute;left:14589;top:2445;width:426;height:425;visibility:visible;mso-wrap-style:square;v-text-anchor:top" o:spid="_x0000_s10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WY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gCj0PxDMjFHQAA//8DAFBLAQItABQABgAIAAAAIQDb4fbL7gAAAIUBAAATAAAAAAAA&#10;AAAAAAAAAAAAAABbQ29udGVudF9UeXBlc10ueG1sUEsBAi0AFAAGAAgAAAAhAFr0LFu/AAAAFQEA&#10;AAsAAAAAAAAAAAAAAAAAHwEAAF9yZWxzLy5yZWxzUEsBAi0AFAAGAAgAAAAhAOlXNZjHAAAA4AAA&#10;AA8AAAAAAAAAAAAAAAAABwIAAGRycy9kb3ducmV2LnhtbFBLBQYAAAAAAwADALcAAAD7AgAAAAA=&#10;">
                  <v:path arrowok="t"/>
                </v:rect>
                <v:rect id="Rectangle 27" style="position:absolute;left:14589;top:2870;width:426;height:426;visibility:visible;mso-wrap-style:square;v-text-anchor:top" o:spid="_x0000_s10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5AD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gC90PxDMj5DQAA//8DAFBLAQItABQABgAIAAAAIQDb4fbL7gAAAIUBAAATAAAAAAAA&#10;AAAAAAAAAAAAAABbQ29udGVudF9UeXBlc10ueG1sUEsBAi0AFAAGAAgAAAAhAFr0LFu/AAAAFQEA&#10;AAsAAAAAAAAAAAAAAAAAHwEAAF9yZWxzLy5yZWxzUEsBAi0AFAAGAAgAAAAhAIYbkAPHAAAA4AAA&#10;AA8AAAAAAAAAAAAAAAAABwIAAGRycy9kb3ducmV2LnhtbFBLBQYAAAAAAwADALcAAAD7AgAAAAA=&#10;">
                  <v:path arrowok="t"/>
                </v:rect>
                <v:rect id="Rectangle 28" style="position:absolute;left:14589;top:3296;width:426;height:425;visibility:visible;mso-wrap-style:square;v-text-anchor:top" o:spid="_x0000_s105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RxyAAAAOA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">
                  <v:path arrowok="t"/>
                </v:rect>
                <v:rect id="Rectangle 29" style="position:absolute;left:14589;top:3721;width:426;height:425;visibility:visible;mso-wrap-style:square;v-text-anchor:top" o:spid="_x0000_s10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Hq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">
                  <v:path arrowok="t"/>
                </v:rect>
                <v:rect id="Rectangle 30" style="position:absolute;left:14589;top:4146;width:426;height:425;visibility:visible;mso-wrap-style:square;v-text-anchor:top" o:spid="_x0000_s10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56qyAAAAOA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">
                  <v:path arrowok="t"/>
                </v:rect>
                <v:rect id="Rectangle 31" style="position:absolute;left:14589;top:4571;width:426;height:426;visibility:visible;mso-wrap-style:square;v-text-anchor:top" o:spid="_x0000_s10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sx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">
                  <v:path arrowok="t"/>
                </v:rect>
                <v:rect id="Rectangle 32" style="position:absolute;left:14589;top:4997;width:426;height:425;visibility:visible;mso-wrap-style:square;v-text-anchor:top" o:spid="_x0000_s10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aVGyAAAAOA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">
                  <v:path arrowok="t"/>
                </v:rect>
                <v:rect id="Rectangle 33" style="position:absolute;left:14589;top:5422;width:426;height:425;visibility:visible;mso-wrap-style:square;v-text-anchor:top" o:spid="_x0000_s105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QDdyAAAAOA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">
                  <v:path arrowok="t"/>
                </v:rect>
                <v:rect id="Rectangle 34" style="position:absolute;left:14589;top:5847;width:426;height:425;visibility:visible;mso-wrap-style:square;v-text-anchor:top" o:spid="_x0000_s10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ip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">
                  <v:path arrowok="t"/>
                </v:rect>
                <v:rect id="Rectangle 35" style="position:absolute;left:14589;top:6272;width:426;height:426;visibility:visible;mso-wrap-style:square;v-text-anchor:top" o:spid="_x0000_s10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0y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">
                  <v:path arrowok="t"/>
                </v:rect>
                <v:rect id="Rectangle 36" style="position:absolute;left:14589;top:6698;width:426;height:425;visibility:visible;mso-wrap-style:square;v-text-anchor:top" o:spid="_x0000_s10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qNF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">
                  <v:path arrowok="t"/>
                </v:rect>
                <v:rect id="Rectangle 37" style="position:absolute;left:14589;top:7123;width:426;height:425;visibility:visible;mso-wrap-style:square;v-text-anchor:top" o:spid="_x0000_s10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be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">
                  <v:path arrowok="t"/>
                </v:rect>
                <v:rect id="Rectangle 38" style="position:absolute;left:14589;top:7548;width:426;height:425;visibility:visible;mso-wrap-style:square;v-text-anchor:top" o:spid="_x0000_s106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ZKsyQAAAOA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">
                  <v:path arrowok="t"/>
                </v:rect>
                <v:rect id="Rectangle 39" style="position:absolute;left:14589;top:7973;width:426;height:426;visibility:visible;mso-wrap-style:square;v-text-anchor:top" o:spid="_x0000_s10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c3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">
                  <v:path arrowok="t"/>
                </v:rect>
                <v:rect id="Rectangle 40" style="position:absolute;left:14589;top:8399;width:426;height:425;visibility:visible;mso-wrap-style:square;v-text-anchor:top" o:spid="_x0000_s10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3XyAAAAOA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">
                  <v:path arrowok="t"/>
                </v:rect>
                <v:rect id="Rectangle 41" style="position:absolute;left:14589;top:8824;width:426;height:425;visibility:visible;mso-wrap-style:square;v-text-anchor:top" o:spid="_x0000_s10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">
                  <v:path arrowok="t"/>
                </v:rect>
                <v:rect id="Rectangle 42" style="position:absolute;left:14589;top:9249;width:426;height:425;visibility:visible;mso-wrap-style:square;v-text-anchor:top" o:spid="_x0000_s10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Y7xwAAAOA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DqB56F4BuT6FwAA//8DAFBLAQItABQABgAIAAAAIQDb4fbL7gAAAIUBAAATAAAAAAAA&#10;AAAAAAAAAAAAAABbQ29udGVudF9UeXBlc10ueG1sUEsBAi0AFAAGAAgAAAAhAFr0LFu/AAAAFQEA&#10;AAsAAAAAAAAAAAAAAAAAHwEAAF9yZWxzLy5yZWxzUEsBAi0AFAAGAAgAAAAhAEuz1jvHAAAA4AAA&#10;AA8AAAAAAAAAAAAAAAAABwIAAGRycy9kb3ducmV2LnhtbFBLBQYAAAAAAwADALcAAAD7AgAAAAA=&#10;">
                  <v:path arrowok="t"/>
                </v:rect>
                <v:rect id="Rectangle 43" style="position:absolute;left:14589;top:9674;width:426;height:426;visibility:visible;mso-wrap-style:square;v-text-anchor:top" o:spid="_x0000_s10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3OgyAAAAOA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">
                  <v:path arrowok="t"/>
                </v:rect>
              </v:group>
              <v:group id="Group 44" style="position:absolute;left:13245;top:1594;width:426;height:8505" coordsize="426,8505" coordorigin="14589,1595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CLyAAAAOA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">
                <v:rect id="Rectangle 45" style="position:absolute;left:14589;top:1595;width:426;height:425;visibility:visible;mso-wrap-style:square;v-text-anchor:top" o:spid="_x0000_s10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k5P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">
                  <v:path arrowok="t"/>
                </v:rect>
                <v:rect id="Rectangle 46" style="position:absolute;left:14589;top:2020;width:426;height:425;visibility:visible;mso-wrap-style:square;v-text-anchor:top" o:spid="_x0000_s10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NA4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qDx6F4BuTmDwAA//8DAFBLAQItABQABgAIAAAAIQDb4fbL7gAAAIUBAAATAAAAAAAA&#10;AAAAAAAAAAAAAABbQ29udGVudF9UeXBlc10ueG1sUEsBAi0AFAAGAAgAAAAhAFr0LFu/AAAAFQEA&#10;AAsAAAAAAAAAAAAAAAAAHwEAAF9yZWxzLy5yZWxzUEsBAi0AFAAGAAgAAAAhADSI0DjHAAAA4AAA&#10;AA8AAAAAAAAAAAAAAAAABwIAAGRycy9kb3ducmV2LnhtbFBLBQYAAAAAAwADALcAAAD7AgAAAAA=&#10;">
                  <v:path arrowok="t"/>
                </v:rect>
                <v:rect id="Rectangle 47" style="position:absolute;left:14589;top:2445;width:426;height:425;visibility:visible;mso-wrap-style:square;v-text-anchor:top" o:spid="_x0000_s10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HWj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">
                  <v:path arrowok="t"/>
                </v:rect>
                <v:rect id="Rectangle 48" style="position:absolute;left:14589;top:2870;width:426;height:426;visibility:visible;mso-wrap-style:square;v-text-anchor:top" o:spid="_x0000_s10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+HRyAAAAOA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">
                  <v:path arrowok="t"/>
                </v:rect>
                <v:rect id="Rectangle 49" style="position:absolute;left:14589;top:3296;width:426;height:425;visibility:visible;mso-wrap-style:square;v-text-anchor:top" o:spid="_x0000_s107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RK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FvC76F4BuTmBwAA//8DAFBLAQItABQABgAIAAAAIQDb4fbL7gAAAIUBAAATAAAAAAAA&#10;AAAAAAAAAAAAAABbQ29udGVudF9UeXBlc10ueG1sUEsBAi0AFAAGAAgAAAAhAFr0LFu/AAAAFQEA&#10;AAsAAAAAAAAAAAAAAAAAHwEAAF9yZWxzLy5yZWxzUEsBAi0AFAAGAAgAAAAhAEUXRErHAAAA4AAA&#10;AA8AAAAAAAAAAAAAAAAABwIAAGRycy9kb3ducmV2LnhtbFBLBQYAAAAAAwADALcAAAD7AgAAAAA=&#10;">
                  <v:path arrowok="t"/>
                </v:rect>
                <v:rect id="Rectangle 50" style="position:absolute;left:14589;top:3721;width:426;height:425;visibility:visible;mso-wrap-style:square;v-text-anchor:top" o:spid="_x0000_s10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">
                  <v:path arrowok="t"/>
                </v:rect>
                <v:rect id="Rectangle 51" style="position:absolute;left:14589;top:4146;width:426;height:425;visibility:visible;mso-wrap-style:square;v-text-anchor:top" o:spid="_x0000_s10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N6R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A+uN6RyAAAAOAA&#10;AAAPAAAAAAAAAAAAAAAAAAcCAABkcnMvZG93bnJldi54bWxQSwUGAAAAAAMAAwC3AAAA/AIAAAAA&#10;">
                  <v:path arrowok="t"/>
                </v:rect>
                <v:rect id="Rectangle 52" style="position:absolute;left:14589;top:4571;width:426;height:426;visibility:visible;mso-wrap-style:square;v-text-anchor:top" o:spid="_x0000_s10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kDmyAAAAOA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">
                  <v:path arrowok="t"/>
                </v:rect>
                <v:rect id="Rectangle 53" style="position:absolute;left:14589;top:4997;width:426;height:425;visibility:visible;mso-wrap-style:square;v-text-anchor:top" o:spid="_x0000_s10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V9yAAAAOA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">
                  <v:path arrowok="t"/>
                </v:rect>
                <v:rect id="Rectangle 54" style="position:absolute;left:14589;top:5422;width:426;height:425;visibility:visible;mso-wrap-style:square;v-text-anchor:top" o:spid="_x0000_s107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30JyAAAAOA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">
                  <v:path arrowok="t"/>
                </v:rect>
                <v:rect id="Rectangle 55" style="position:absolute;left:14589;top:5847;width:426;height:425;visibility:visible;mso-wrap-style:square;v-text-anchor:top" o:spid="_x0000_s10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">
                  <v:path arrowok="t"/>
                </v:rect>
                <v:rect id="Rectangle 56" style="position:absolute;left:14589;top:6272;width:426;height:426;visibility:visible;mso-wrap-style:square;v-text-anchor:top" o:spid="_x0000_s10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">
                  <v:path arrowok="t"/>
                </v:rect>
                <v:rect id="Rectangle 57" style="position:absolute;left:14589;top:6698;width:426;height:425;visibility:visible;mso-wrap-style:square;v-text-anchor:top" o:spid="_x0000_s10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N+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">
                  <v:path arrowok="t"/>
                </v:rect>
                <v:rect id="Rectangle 58" style="position:absolute;left:14589;top:7123;width:426;height:425;visibility:visible;mso-wrap-style:square;v-text-anchor:top" o:spid="_x0000_s10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">
                  <v:path arrowok="t"/>
                </v:rect>
                <v:rect id="Rectangle 59" style="position:absolute;left:14589;top:7548;width:426;height:425;visibility:visible;mso-wrap-style:square;v-text-anchor:top" o:spid="_x0000_s108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tKX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">
                  <v:path arrowok="t"/>
                </v:rect>
                <v:rect id="Rectangle 60" style="position:absolute;left:14589;top:7973;width:426;height:426;visibility:visible;mso-wrap-style:square;v-text-anchor:top" o:spid="_x0000_s10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">
                  <v:path arrowok="t"/>
                </v:rect>
                <v:rect id="Rectangle 61" style="position:absolute;left:14589;top:8399;width:426;height:425;visibility:visible;mso-wrap-style:square;v-text-anchor:top" o:spid="_x0000_s10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">
                  <v:path arrowok="t"/>
                </v:rect>
                <v:rect id="Rectangle 62" style="position:absolute;left:14589;top:8824;width:426;height:425;visibility:visible;mso-wrap-style:square;v-text-anchor:top" o:spid="_x0000_s10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">
                  <v:path arrowok="t"/>
                </v:rect>
                <v:rect id="Rectangle 63" style="position:absolute;left:14589;top:9249;width:426;height:425;visibility:visible;mso-wrap-style:square;v-text-anchor:top" o:spid="_x0000_s10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i/AyAAAAOA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">
                  <v:path arrowok="t"/>
                </v:rect>
                <v:rect id="Rectangle 64" style="position:absolute;left:14589;top:9674;width:426;height:426;visibility:visible;mso-wrap-style:square;v-text-anchor:top" o:spid="_x0000_s10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">
                  <v:path arrowok="t"/>
                </v:rect>
              </v:group>
              <v:group id="Group 65" style="position:absolute;left:12573;top:1594;width:426;height:8505" coordsize="426,8505" coordorigin="14589,1595" o:spid="_x0000_s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<v:rect id="Rectangle 66" style="position:absolute;left:14589;top:1595;width:426;height:425;visibility:visible;mso-wrap-style:square;v-text-anchor:top" o:spid="_x0000_s10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">
                  <v:path arrowok="t"/>
                </v:rect>
                <v:rect id="Rectangle 67" style="position:absolute;left:14589;top:2020;width:426;height:425;visibility:visible;mso-wrap-style:square;v-text-anchor:top" o:spid="_x0000_s10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nD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">
                  <v:path arrowok="t"/>
                </v:rect>
                <v:rect id="Rectangle 68" style="position:absolute;left:14589;top:2445;width:426;height:425;visibility:visible;mso-wrap-style:square;v-text-anchor:top" o:spid="_x0000_s10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">
                  <v:path arrowok="t"/>
                </v:rect>
                <v:rect id="Rectangle 69" style="position:absolute;left:14589;top:2870;width:426;height:426;visibility:visible;mso-wrap-style:square;v-text-anchor:top" o:spid="_x0000_s10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gq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bwdyieAbn+BQAA//8DAFBLAQItABQABgAIAAAAIQDb4fbL7gAAAIUBAAATAAAAAAAA&#10;AAAAAAAAAAAAAABbQ29udGVudF9UeXBlc10ueG1sUEsBAi0AFAAGAAgAAAAhAFr0LFu/AAAAFQEA&#10;AAsAAAAAAAAAAAAAAAAAHwEAAF9yZWxzLy5yZWxzUEsBAi0AFAAGAAgAAAAhAA6iGCrHAAAA4AAA&#10;AA8AAAAAAAAAAAAAAAAABwIAAGRycy9kb3ducmV2LnhtbFBLBQYAAAAAAwADALcAAAD7AgAAAAA=&#10;">
                  <v:path arrowok="t"/>
                </v:rect>
                <v:rect id="Rectangle 70" style="position:absolute;left:14589;top:3296;width:426;height:425;visibility:visible;mso-wrap-style:square;v-text-anchor:top" o:spid="_x0000_s109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">
                  <v:path arrowok="t"/>
                </v:rect>
                <v:rect id="Rectangle 71" style="position:absolute;left:14589;top:3721;width:426;height:425;visibility:visible;mso-wrap-style:square;v-text-anchor:top" o:spid="_x0000_s10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">
                  <v:path arrowok="t"/>
                </v:rect>
                <v:rect id="Rectangle 72" style="position:absolute;left:14589;top:4146;width:426;height:425;visibility:visible;mso-wrap-style:square;v-text-anchor:top" o:spid="_x0000_s10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">
                  <v:path arrowok="t"/>
                </v:rect>
                <v:rect id="Rectangle 73" style="position:absolute;left:14589;top:4571;width:426;height:426;visibility:visible;mso-wrap-style:square;v-text-anchor:top" o:spid="_x0000_s10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kdyAAAAOA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">
                  <v:path arrowok="t"/>
                </v:rect>
                <v:rect id="Rectangle 74" style="position:absolute;left:14589;top:4997;width:426;height:425;visibility:visible;mso-wrap-style:square;v-text-anchor:top" o:spid="_x0000_s10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iFpyAAAAOA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">
                  <v:path arrowok="t"/>
                </v:rect>
                <v:rect id="Rectangle 75" style="position:absolute;left:14589;top:5422;width:426;height:425;visibility:visible;mso-wrap-style:square;v-text-anchor:top" o:spid="_x0000_s110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">
                  <v:path arrowok="t"/>
                </v:rect>
                <v:rect id="Rectangle 76" style="position:absolute;left:14589;top:5847;width:426;height:425;visibility:visible;mso-wrap-style:square;v-text-anchor:top" o:spid="_x0000_s11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">
                  <v:path arrowok="t"/>
                </v:rect>
                <v:rect id="Rectangle 77" style="position:absolute;left:14589;top:6272;width:426;height:426;visibility:visible;mso-wrap-style:square;v-text-anchor:top" o:spid="_x0000_s11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">
                  <v:path arrowok="t"/>
                </v:rect>
                <v:rect id="Rectangle 78" style="position:absolute;left:14589;top:6698;width:426;height:425;visibility:visible;mso-wrap-style:square;v-text-anchor:top" o:spid="_x0000_s11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">
                  <v:path arrowok="t"/>
                </v:rect>
                <v:rect id="Rectangle 79" style="position:absolute;left:14589;top:7123;width:426;height:425;visibility:visible;mso-wrap-style:square;v-text-anchor:top" o:spid="_x0000_s11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73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zBfwdyieAbn+BQAA//8DAFBLAQItABQABgAIAAAAIQDb4fbL7gAAAIUBAAATAAAAAAAA&#10;AAAAAAAAAAAAAABbQ29udGVudF9UeXBlc10ueG1sUEsBAi0AFAAGAAgAAAAhAFr0LFu/AAAAFQEA&#10;AAsAAAAAAAAAAAAAAAAAHwEAAF9yZWxzLy5yZWxzUEsBAi0AFAAGAAgAAAAhAIt7jvfHAAAA4AAA&#10;AA8AAAAAAAAAAAAAAAAABwIAAGRycy9kb3ducmV2LnhtbFBLBQYAAAAAAwADALcAAAD7AgAAAAA=&#10;">
                  <v:path arrowok="t"/>
                </v:rect>
                <v:rect id="Rectangle 80" style="position:absolute;left:14589;top:7548;width:426;height:425;visibility:visible;mso-wrap-style:square;v-text-anchor:top" o:spid="_x0000_s110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">
                  <v:path arrowok="t"/>
                </v:rect>
                <v:rect id="Rectangle 81" style="position:absolute;left:14589;top:7973;width:426;height:426;visibility:visible;mso-wrap-style:square;v-text-anchor:top" o:spid="_x0000_s11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">
                  <v:path arrowok="t"/>
                </v:rect>
                <v:rect id="Rectangle 82" style="position:absolute;left:14589;top:8399;width:426;height:425;visibility:visible;mso-wrap-style:square;v-text-anchor:top" o:spid="_x0000_s11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">
                  <v:path arrowok="t"/>
                </v:rect>
                <v:rect id="Rectangle 83" style="position:absolute;left:14589;top:8824;width:426;height:425;visibility:visible;mso-wrap-style:square;v-text-anchor:top" o:spid="_x0000_s11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">
                  <v:path arrowok="t"/>
                </v:rect>
                <v:rect id="Rectangle 84" style="position:absolute;left:14589;top:9249;width:426;height:425;visibility:visible;mso-wrap-style:square;v-text-anchor:top" o:spid="_x0000_s11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">
                  <v:path arrowok="t"/>
                </v:rect>
                <v:rect id="Rectangle 85" style="position:absolute;left:14589;top:9674;width:426;height:426;visibility:visible;mso-wrap-style:square;v-text-anchor:top" o:spid="_x0000_s11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">
                  <v:path arrowok="t"/>
                </v:rect>
              </v:group>
              <v:group id="Group 86" style="position:absolute;left:11902;top:1594;width:426;height:8505" coordsize="426,8505" coordorigin="14589,1595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<v:rect id="Rectangle 87" style="position:absolute;left:14589;top:1595;width:426;height:425;visibility:visible;mso-wrap-style:square;v-text-anchor:top" o:spid="_x0000_s11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">
                  <v:path arrowok="t"/>
                </v:rect>
                <v:rect id="Rectangle 88" style="position:absolute;left:14589;top:2020;width:426;height:425;visibility:visible;mso-wrap-style:square;v-text-anchor:top" o:spid="_x0000_s11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">
                  <v:path arrowok="t"/>
                </v:rect>
                <v:rect id="Rectangle 89" style="position:absolute;left:14589;top:2445;width:426;height:425;visibility:visible;mso-wrap-style:square;v-text-anchor:top" o:spid="_x0000_s11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">
                  <v:path arrowok="t"/>
                </v:rect>
                <v:rect id="Rectangle 90" style="position:absolute;left:14589;top:2870;width:426;height:426;visibility:visible;mso-wrap-style:square;v-text-anchor:top" o:spid="_x0000_s11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">
                  <v:path arrowok="t"/>
                </v:rect>
                <v:rect id="Rectangle 91" style="position:absolute;left:14589;top:3296;width:426;height:425;visibility:visible;mso-wrap-style:square;v-text-anchor:top" o:spid="_x0000_s111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">
                  <v:path arrowok="t"/>
                </v:rect>
                <v:rect id="Rectangle 92" style="position:absolute;left:14589;top:3721;width:426;height:425;visibility:visible;mso-wrap-style:square;v-text-anchor:top" o:spid="_x0000_s11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">
                  <v:path arrowok="t"/>
                </v:rect>
                <v:rect id="Rectangle 93" style="position:absolute;left:14589;top:4146;width:426;height:425;visibility:visible;mso-wrap-style:square;v-text-anchor:top" o:spid="_x0000_s11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1/nyAAAAOA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">
                  <v:path arrowok="t"/>
                </v:rect>
                <v:rect id="Rectangle 94" style="position:absolute;left:14589;top:4571;width:426;height:426;visibility:visible;mso-wrap-style:square;v-text-anchor:top" o:spid="_x0000_s11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seTxwAAAOA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sJzB76F4BuTmBwAA//8DAFBLAQItABQABgAIAAAAIQDb4fbL7gAAAIUBAAATAAAAAAAA&#10;AAAAAAAAAAAAAABbQ29udGVudF9UeXBlc10ueG1sUEsBAi0AFAAGAAgAAAAhAFr0LFu/AAAAFQEA&#10;AAsAAAAAAAAAAAAAAAAAHwEAAF9yZWxzLy5yZWxzUEsBAi0AFAAGAAgAAAAhANV2x5PHAAAA4AAA&#10;AA8AAAAAAAAAAAAAAAAABwIAAGRycy9kb3ducmV2LnhtbFBLBQYAAAAAAwADALcAAAD7AgAAAAA=&#10;">
                  <v:path arrowok="t"/>
                </v:rect>
                <v:rect id="Rectangle 95" style="position:absolute;left:14589;top:4997;width:426;height:425;visibility:visible;mso-wrap-style:square;v-text-anchor:top" o:spid="_x0000_s11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">
                  <v:path arrowok="t"/>
                </v:rect>
                <v:rect id="Rectangle 96" style="position:absolute;left:14589;top:5422;width:426;height:425;visibility:visible;mso-wrap-style:square;v-text-anchor:top" o:spid="_x0000_s112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x/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GbwdyieAbn+BQAA//8DAFBLAQItABQABgAIAAAAIQDb4fbL7gAAAIUBAAATAAAAAAAA&#10;AAAAAAAAAAAAAABbQ29udGVudF9UeXBlc10ueG1sUEsBAi0AFAAGAAgAAAAhAFr0LFu/AAAAFQEA&#10;AAsAAAAAAAAAAAAAAAAAHwEAAF9yZWxzLy5yZWxzUEsBAi0AFAAGAAgAAAAhAEro/H/HAAAA4AAA&#10;AA8AAAAAAAAAAAAAAAAABwIAAGRycy9kb3ducmV2LnhtbFBLBQYAAAAAAwADALcAAAD7AgAAAAA=&#10;">
                  <v:path arrowok="t"/>
                </v:rect>
                <v:rect id="Rectangle 97" style="position:absolute;left:14589;top:5847;width:426;height:425;visibility:visible;mso-wrap-style:square;v-text-anchor:top" o:spid="_x0000_s11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">
                  <v:path arrowok="t"/>
                </v:rect>
                <v:rect id="Rectangle 98" style="position:absolute;left:14589;top:6272;width:426;height:426;visibility:visible;mso-wrap-style:square;v-text-anchor:top" o:spid="_x0000_s11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">
                  <v:path arrowok="t"/>
                </v:rect>
                <v:rect id="Rectangle 99" style="position:absolute;left:14589;top:6698;width:426;height:425;visibility:visible;mso-wrap-style:square;v-text-anchor:top" o:spid="_x0000_s11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">
                  <v:path arrowok="t"/>
                </v:rect>
                <v:rect id="Rectangle 100" style="position:absolute;left:14589;top:7123;width:426;height:425;visibility:visible;mso-wrap-style:square;v-text-anchor:top" o:spid="_x0000_s11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">
                  <v:path arrowok="t"/>
                </v:rect>
                <v:rect id="Rectangle 101" style="position:absolute;left:14589;top:7548;width:426;height:425;visibility:visible;mso-wrap-style:square;v-text-anchor:top" o:spid="_x0000_s112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">
                  <v:path arrowok="t"/>
                </v:rect>
                <v:rect id="Rectangle 102" style="position:absolute;left:14589;top:7973;width:426;height:426;visibility:visible;mso-wrap-style:square;v-text-anchor:top" o:spid="_x0000_s11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">
                  <v:path arrowok="t"/>
                </v:rect>
                <v:rect id="Rectangle 103" style="position:absolute;left:14589;top:8399;width:426;height:425;visibility:visible;mso-wrap-style:square;v-text-anchor:top" o:spid="_x0000_s11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">
                  <v:path arrowok="t"/>
                </v:rect>
                <v:rect id="Rectangle 104" style="position:absolute;left:14589;top:8824;width:426;height:425;visibility:visible;mso-wrap-style:square;v-text-anchor:top" o:spid="_x0000_s11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">
                  <v:path arrowok="t"/>
                </v:rect>
                <v:rect id="Rectangle 105" style="position:absolute;left:14589;top:9249;width:426;height:425;visibility:visible;mso-wrap-style:square;v-text-anchor:top" o:spid="_x0000_s11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">
                  <v:path arrowok="t"/>
                </v:rect>
                <v:rect id="Rectangle 106" style="position:absolute;left:14589;top:9674;width:426;height:426;visibility:visible;mso-wrap-style:square;v-text-anchor:top" o:spid="_x0000_s11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">
                  <v:path arrowok="t"/>
                </v:rect>
              </v:group>
              <v:group id="Group 107" style="position:absolute;left:11230;top:1594;width:426;height:8505" coordsize="426,8505" coordorigin="14589,1595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+1yQAAAOE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">
                <v:rect id="Rectangle 108" style="position:absolute;left:14589;top:1595;width:426;height:425;visibility:visible;mso-wrap-style:square;v-text-anchor:top" o:spid="_x0000_s11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">
                  <v:path arrowok="t"/>
                </v:rect>
                <v:rect id="Rectangle 109" style="position:absolute;left:14589;top:2020;width:426;height:425;visibility:visible;mso-wrap-style:square;v-text-anchor:top" o:spid="_x0000_s11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">
                  <v:path arrowok="t"/>
                </v:rect>
                <v:rect id="Rectangle 110" style="position:absolute;left:14589;top:2445;width:426;height:425;visibility:visible;mso-wrap-style:square;v-text-anchor:top" o:spid="_x0000_s11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">
                  <v:path arrowok="t"/>
                </v:rect>
                <v:rect id="Rectangle 111" style="position:absolute;left:14589;top:2870;width:426;height:426;visibility:visible;mso-wrap-style:square;v-text-anchor:top" o:spid="_x0000_s11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LByQAAAOEAAAAPAAAAZHJzL2Rvd25yZXYueG1sRI/dasMw&#10;DEbvB3sHo0FvxuqkjHVL65akP6zkbt0eQMRqHBrLIXab9O3nwmA3QuLjO+Is16NtxZV63zhWkE4T&#10;EMSV0w3XCn6+9y/vIHxA1tg6JgU38rBePT4sMdNu4C+6HkMtIoR9hgpMCF0mpa8MWfRT1xHH7OR6&#10;iyGefS11j0OE21bOku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1JjCwckAAADh&#10;AAAADwAAAAAAAAAAAAAAAAAHAgAAZHJzL2Rvd25yZXYueG1sUEsFBgAAAAADAAMAtwAAAP0CAAAA&#10;AA==&#10;">
                  <v:path arrowok="t"/>
                </v:rect>
                <v:rect id="Rectangle 112" style="position:absolute;left:14589;top:3296;width:426;height:425;visibility:visible;mso-wrap-style:square;v-text-anchor:top" o:spid="_x0000_s11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y2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">
                  <v:path arrowok="t"/>
                </v:rect>
                <v:rect id="Rectangle 113" style="position:absolute;left:14589;top:3721;width:426;height:425;visibility:visible;mso-wrap-style:square;v-text-anchor:top" o:spid="_x0000_s11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kt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">
                  <v:path arrowok="t"/>
                </v:rect>
                <v:rect id="Rectangle 114" style="position:absolute;left:14589;top:4146;width:426;height:425;visibility:visible;mso-wrap-style:square;v-text-anchor:top" o:spid="_x0000_s11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2FZ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">
                  <v:path arrowok="t"/>
                </v:rect>
                <v:rect id="Rectangle 115" style="position:absolute;left:14589;top:4571;width:426;height:426;visibility:visible;mso-wrap-style:square;v-text-anchor:top" o:spid="_x0000_s11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8TC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">
                  <v:path arrowok="t"/>
                </v:rect>
                <v:rect id="Rectangle 116" style="position:absolute;left:14589;top:4997;width:426;height:425;visibility:visible;mso-wrap-style:square;v-text-anchor:top" o:spid="_x0000_s11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q1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">
                  <v:path arrowok="t"/>
                </v:rect>
                <v:rect id="Rectangle 117" style="position:absolute;left:14589;top:5422;width:426;height:425;visibility:visible;mso-wrap-style:square;v-text-anchor:top" o:spid="_x0000_s11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f8u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">
                  <v:path arrowok="t"/>
                </v:rect>
                <v:rect id="Rectangle 118" style="position:absolute;left:14589;top:5847;width:426;height:425;visibility:visible;mso-wrap-style:square;v-text-anchor:top" o:spid="_x0000_s11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">
                  <v:path arrowok="t"/>
                </v:rect>
                <v:rect id="Rectangle 119" style="position:absolute;left:14589;top:6272;width:426;height:426;visibility:visible;mso-wrap-style:square;v-text-anchor:top" o:spid="_x0000_s11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">
                  <v:path arrowok="t"/>
                </v:rect>
                <v:rect id="Rectangle 120" style="position:absolute;left:14589;top:6698;width:426;height:425;visibility:visible;mso-wrap-style:square;v-text-anchor:top" o:spid="_x0000_s11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">
                  <v:path arrowok="t"/>
                </v:rect>
                <v:rect id="Rectangle 121" style="position:absolute;left:14589;top:7123;width:426;height:425;visibility:visible;mso-wrap-style:square;v-text-anchor:top" o:spid="_x0000_s11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">
                  <v:path arrowok="t"/>
                </v:rect>
                <v:rect id="Rectangle 122" style="position:absolute;left:14589;top:7548;width:426;height:425;visibility:visible;mso-wrap-style:square;v-text-anchor:top" o:spid="_x0000_s11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">
                  <v:path arrowok="t"/>
                </v:rect>
                <v:rect id="Rectangle 123" style="position:absolute;left:14589;top:7973;width:426;height:426;visibility:visible;mso-wrap-style:square;v-text-anchor:top" o:spid="_x0000_s114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OQ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">
                  <v:path arrowok="t"/>
                </v:rect>
                <v:rect id="Rectangle 124" style="position:absolute;left:14589;top:8399;width:426;height:425;visibility:visible;mso-wrap-style:square;v-text-anchor:top" o:spid="_x0000_s11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6vk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">
                  <v:path arrowok="t"/>
                </v:rect>
                <v:rect id="Rectangle 125" style="position:absolute;left:14589;top:8824;width:426;height:425;visibility:visible;mso-wrap-style:square;v-text-anchor:top" o:spid="_x0000_s11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5/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">
                  <v:path arrowok="t"/>
                </v:rect>
                <v:rect id="Rectangle 126" style="position:absolute;left:14589;top:9249;width:426;height:425;visibility:visible;mso-wrap-style:square;v-text-anchor:top" o:spid="_x0000_s11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AI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">
                  <v:path arrowok="t"/>
                </v:rect>
                <v:rect id="Rectangle 127" style="position:absolute;left:14589;top:9674;width:426;height:426;visibility:visible;mso-wrap-style:square;v-text-anchor:top" o:spid="_x0000_s11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TWT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">
                  <v:path arrowok="t"/>
                </v:rect>
              </v:group>
              <v:group id="Group 128" style="position:absolute;left:10558;top:1594;width:426;height:8505" coordsize="426,8505" coordorigin="14589,1595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">
                <v:rect id="Rectangle 129" style="position:absolute;left:14589;top:1595;width:426;height:425;visibility:visible;mso-wrap-style:square;v-text-anchor:top" o:spid="_x0000_s11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R6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">
                  <v:path arrowok="t"/>
                </v:rect>
                <v:rect id="Rectangle 130" style="position:absolute;left:14589;top:2020;width:426;height:425;visibility:visible;mso-wrap-style:square;v-text-anchor:top" o:spid="_x0000_s11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">
                  <v:path arrowok="t"/>
                </v:rect>
                <v:rect id="Rectangle 131" style="position:absolute;left:14589;top:2445;width:426;height:425;visibility:visible;mso-wrap-style:square;v-text-anchor:top" o:spid="_x0000_s11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6h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ny2eockAAADh&#10;AAAADwAAAAAAAAAAAAAAAAAHAgAAZHJzL2Rvd25yZXYueG1sUEsFBgAAAAADAAMAtwAAAP0CAAAA&#10;AA==&#10;">
                  <v:path arrowok="t"/>
                </v:rect>
                <v:rect id="Rectangle 132" style="position:absolute;left:14589;top:2870;width:426;height:426;visibility:visible;mso-wrap-style:square;v-text-anchor:top" o:spid="_x0000_s11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">
                  <v:path arrowok="t"/>
                </v:rect>
                <v:rect id="Rectangle 133" style="position:absolute;left:14589;top:3296;width:426;height:425;visibility:visible;mso-wrap-style:square;v-text-anchor:top" o:spid="_x0000_s115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">
                  <v:path arrowok="t"/>
                </v:rect>
                <v:rect id="Rectangle 134" style="position:absolute;left:14589;top:3721;width:426;height:425;visibility:visible;mso-wrap-style:square;v-text-anchor:top" o:spid="_x0000_s11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05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">
                  <v:path arrowok="t"/>
                </v:rect>
                <v:rect id="Rectangle 135" style="position:absolute;left:14589;top:4146;width:426;height:425;visibility:visible;mso-wrap-style:square;v-text-anchor:top" o:spid="_x0000_s11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pii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">
                  <v:path arrowok="t"/>
                </v:rect>
                <v:rect id="Rectangle 136" style="position:absolute;left:14589;top:4571;width:426;height:426;visibility:visible;mso-wrap-style:square;v-text-anchor:top" o:spid="_x0000_s11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bV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">
                  <v:path arrowok="t"/>
                </v:rect>
                <v:rect id="Rectangle 137" style="position:absolute;left:14589;top:4997;width:426;height:425;visibility:visible;mso-wrap-style:square;v-text-anchor:top" o:spid="_x0000_s11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KNO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">
                  <v:path arrowok="t"/>
                </v:rect>
                <v:rect id="Rectangle 138" style="position:absolute;left:14589;top:5422;width:426;height:425;visibility:visible;mso-wrap-style:square;v-text-anchor:top" o:spid="_x0000_s116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">
                  <v:path arrowok="t"/>
                </v:rect>
                <v:rect id="Rectangle 139" style="position:absolute;left:14589;top:5847;width:426;height:425;visibility:visible;mso-wrap-style:square;v-text-anchor:top" o:spid="_x0000_s11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5Kn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">
                  <v:path arrowok="t"/>
                </v:rect>
                <v:rect id="Rectangle 140" style="position:absolute;left:14589;top:6272;width:426;height:426;visibility:visible;mso-wrap-style:square;v-text-anchor:top" o:spid="_x0000_s11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">
                  <v:path arrowok="t"/>
                </v:rect>
                <v:rect id="Rectangle 141" style="position:absolute;left:14589;top:6698;width:426;height:425;visibility:visible;mso-wrap-style:square;v-text-anchor:top" o:spid="_x0000_s11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">
                  <v:path arrowok="t"/>
                </v:rect>
                <v:rect id="Rectangle 142" style="position:absolute;left:14589;top:7123;width:426;height:425;visibility:visible;mso-wrap-style:square;v-text-anchor:top" o:spid="_x0000_s11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">
                  <v:path arrowok="t"/>
                </v:rect>
                <v:rect id="Rectangle 143" style="position:absolute;left:14589;top:7548;width:426;height:425;visibility:visible;mso-wrap-style:square;v-text-anchor:top" o:spid="_x0000_s11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">
                  <v:path arrowok="t"/>
                </v:rect>
                <v:rect id="Rectangle 144" style="position:absolute;left:14589;top:7973;width:426;height:426;visibility:visible;mso-wrap-style:square;v-text-anchor:top" o:spid="_x0000_s116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">
                  <v:path arrowok="t"/>
                </v:rect>
                <v:rect id="Rectangle 145" style="position:absolute;left:14589;top:8399;width:426;height:425;visibility:visible;mso-wrap-style:square;v-text-anchor:top" o:spid="_x0000_s11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Ovf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">
                  <v:path arrowok="t"/>
                </v:rect>
                <v:rect id="Rectangle 146" style="position:absolute;left:14589;top:8824;width:426;height:425;visibility:visible;mso-wrap-style:square;v-text-anchor:top" o:spid="_x0000_s11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Wo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">
                  <v:path arrowok="t"/>
                </v:rect>
                <v:rect id="Rectangle 147" style="position:absolute;left:14589;top:9249;width:426;height:425;visibility:visible;mso-wrap-style:square;v-text-anchor:top" o:spid="_x0000_s11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Az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">
                  <v:path arrowok="t"/>
                </v:rect>
                <v:rect id="Rectangle 148" style="position:absolute;left:14589;top:9674;width:426;height:426;visibility:visible;mso-wrap-style:square;v-text-anchor:top" o:spid="_x0000_s11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">
                  <v:path arrowok="t"/>
                </v:rect>
              </v:group>
              <v:group id="Group 149" style="position:absolute;left:9886;top:1594;width:426;height:8505" coordsize="426,8505" coordorigin="14589,1595" o:spid="_x0000_s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">
                <v:rect id="Rectangle 150" style="position:absolute;left:14589;top:1595;width:426;height:425;visibility:visible;mso-wrap-style:square;v-text-anchor:top" o:spid="_x0000_s11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">
                  <v:path arrowok="t"/>
                </v:rect>
                <v:rect id="Rectangle 151" style="position:absolute;left:14589;top:2020;width:426;height:425;visibility:visible;mso-wrap-style:square;v-text-anchor:top" o:spid="_x0000_s11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nsB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">
                  <v:path arrowok="t"/>
                </v:rect>
                <v:rect id="Rectangle 152" style="position:absolute;left:14589;top:2445;width:426;height:425;visibility:visible;mso-wrap-style:square;v-text-anchor:top" o:spid="_x0000_s11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">
                  <v:path arrowok="t"/>
                </v:rect>
                <v:rect id="Rectangle 153" style="position:absolute;left:14589;top:2870;width:426;height:426;visibility:visible;mso-wrap-style:square;v-text-anchor:top" o:spid="_x0000_s11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">
                  <v:path arrowok="t"/>
                </v:rect>
                <v:rect id="Rectangle 154" style="position:absolute;left:14589;top:3296;width:426;height:425;visibility:visible;mso-wrap-style:square;v-text-anchor:top" o:spid="_x0000_s117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">
                  <v:path arrowok="t"/>
                </v:rect>
                <v:rect id="Rectangle 155" style="position:absolute;left:14589;top:3721;width:426;height:425;visibility:visible;mso-wrap-style:square;v-text-anchor:top" o:spid="_x0000_s11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">
                  <v:path arrowok="t"/>
                </v:rect>
                <v:rect id="Rectangle 156" style="position:absolute;left:14589;top:4146;width:426;height:425;visibility:visible;mso-wrap-style:square;v-text-anchor:top" o:spid="_x0000_s11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N1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">
                  <v:path arrowok="t"/>
                </v:rect>
                <v:rect id="Rectangle 157" style="position:absolute;left:14589;top:4571;width:426;height:426;visibility:visible;mso-wrap-style:square;v-text-anchor:top" o:spid="_x0000_s11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bu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">
                  <v:path arrowok="t"/>
                </v:rect>
                <v:rect id="Rectangle 158" style="position:absolute;left:14589;top:4997;width:426;height:425;visibility:visible;mso-wrap-style:square;v-text-anchor:top" o:spid="_x0000_s11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">
                  <v:path arrowok="t"/>
                </v:rect>
                <v:rect id="Rectangle 159" style="position:absolute;left:14589;top:5422;width:426;height:425;visibility:visible;mso-wrap-style:square;v-text-anchor:top" o:spid="_x0000_s118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HcH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">
                  <v:path arrowok="t"/>
                </v:rect>
                <v:rect id="Rectangle 160" style="position:absolute;left:14589;top:5847;width:426;height:425;visibility:visible;mso-wrap-style:square;v-text-anchor:top" o:spid="_x0000_s11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">
                  <v:path arrowok="t"/>
                </v:rect>
                <v:rect id="Rectangle 161" style="position:absolute;left:14589;top:6272;width:426;height:426;visibility:visible;mso-wrap-style:square;v-text-anchor:top" o:spid="_x0000_s11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rG8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">
                  <v:path arrowok="t"/>
                </v:rect>
                <v:rect id="Rectangle 162" style="position:absolute;left:14589;top:6698;width:426;height:425;visibility:visible;mso-wrap-style:square;v-text-anchor:top" o:spid="_x0000_s11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">
                  <v:path arrowok="t"/>
                </v:rect>
                <v:rect id="Rectangle 163" style="position:absolute;left:14589;top:7123;width:426;height:425;visibility:visible;mso-wrap-style:square;v-text-anchor:top" o:spid="_x0000_s11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">
                  <v:path arrowok="t"/>
                </v:rect>
                <v:rect id="Rectangle 164" style="position:absolute;left:14589;top:7548;width:426;height:425;visibility:visible;mso-wrap-style:square;v-text-anchor:top" o:spid="_x0000_s11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">
                  <v:path arrowok="t"/>
                </v:rect>
                <v:rect id="Rectangle 165" style="position:absolute;left:14589;top:7973;width:426;height:426;visibility:visible;mso-wrap-style:square;v-text-anchor:top" o:spid="_x0000_s119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">
                  <v:path arrowok="t"/>
                </v:rect>
                <v:rect id="Rectangle 166" style="position:absolute;left:14589;top:8399;width:426;height:425;visibility:visible;mso-wrap-style:square;v-text-anchor:top" o:spid="_x0000_s11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">
                  <v:path arrowok="t"/>
                </v:rect>
                <v:rect id="Rectangle 167" style="position:absolute;left:14589;top:8824;width:426;height:425;visibility:visible;mso-wrap-style:square;v-text-anchor:top" o:spid="_x0000_s11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4xT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">
                  <v:path arrowok="t"/>
                </v:rect>
                <v:rect id="Rectangle 168" style="position:absolute;left:14589;top:9249;width:426;height:425;visibility:visible;mso-wrap-style:square;v-text-anchor:top" o:spid="_x0000_s11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">
                  <v:path arrowok="t"/>
                </v:rect>
                <v:rect id="Rectangle 169" style="position:absolute;left:14589;top:9674;width:426;height:426;visibility:visible;mso-wrap-style:square;v-text-anchor:top" o:spid="_x0000_s11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L26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">
                  <v:path arrowok="t"/>
                </v:rect>
              </v:group>
              <v:group id="Group 170" style="position:absolute;left:9214;top:1594;width:426;height:8505" coordsize="426,8505" coordorigin="14589,1595" o:spid="_x0000_s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">
                <v:rect id="Rectangle 171" style="position:absolute;left:14589;top:1595;width:426;height:425;visibility:visible;mso-wrap-style:square;v-text-anchor:top" o:spid="_x0000_s11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">
                  <v:path arrowok="t"/>
                </v:rect>
                <v:rect id="Rectangle 172" style="position:absolute;left:14589;top:2020;width:426;height:425;visibility:visible;mso-wrap-style:square;v-text-anchor:top" o:spid="_x0000_s11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">
                  <v:path arrowok="t"/>
                </v:rect>
                <v:rect id="Rectangle 173" style="position:absolute;left:14589;top:2445;width:426;height:425;visibility:visible;mso-wrap-style:square;v-text-anchor:top" o:spid="_x0000_s11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">
                  <v:path arrowok="t"/>
                </v:rect>
                <v:rect id="Rectangle 174" style="position:absolute;left:14589;top:2870;width:426;height:426;visibility:visible;mso-wrap-style:square;v-text-anchor:top" o:spid="_x0000_s11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">
                  <v:path arrowok="t"/>
                </v:rect>
                <v:rect id="Rectangle 175" style="position:absolute;left:14589;top:3296;width:426;height:425;visibility:visible;mso-wrap-style:square;v-text-anchor:top" o:spid="_x0000_s120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">
                  <v:path arrowok="t"/>
                </v:rect>
                <v:rect id="Rectangle 176" style="position:absolute;left:14589;top:3721;width:426;height:425;visibility:visible;mso-wrap-style:square;v-text-anchor:top" o:spid="_x0000_s12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">
                  <v:path arrowok="t"/>
                </v:rect>
                <v:rect id="Rectangle 177" style="position:absolute;left:14589;top:4146;width:426;height:425;visibility:visible;mso-wrap-style:square;v-text-anchor:top" o:spid="_x0000_s12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">
                  <v:path arrowok="t"/>
                </v:rect>
                <v:rect id="Rectangle 178" style="position:absolute;left:14589;top:4571;width:426;height:426;visibility:visible;mso-wrap-style:square;v-text-anchor:top" o:spid="_x0000_s12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">
                  <v:path arrowok="t"/>
                </v:rect>
                <v:rect id="Rectangle 179" style="position:absolute;left:14589;top:4997;width:426;height:425;visibility:visible;mso-wrap-style:square;v-text-anchor:top" o:spid="_x0000_s12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Stn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">
                  <v:path arrowok="t"/>
                </v:rect>
                <v:rect id="Rectangle 180" style="position:absolute;left:14589;top:5422;width:426;height:425;visibility:visible;mso-wrap-style:square;v-text-anchor:top" o:spid="_x0000_s120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">
                  <v:path arrowok="t"/>
                </v:rect>
                <v:rect id="Rectangle 181" style="position:absolute;left:14589;top:5847;width:426;height:425;visibility:visible;mso-wrap-style:square;v-text-anchor:top" o:spid="_x0000_s12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">
                  <v:path arrowok="t"/>
                </v:rect>
                <v:rect id="Rectangle 182" style="position:absolute;left:14589;top:6272;width:426;height:426;visibility:visible;mso-wrap-style:square;v-text-anchor:top" o:spid="_x0000_s12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">
                  <v:path arrowok="t"/>
                </v:rect>
                <v:rect id="Rectangle 183" style="position:absolute;left:14589;top:6698;width:426;height:425;visibility:visible;mso-wrap-style:square;v-text-anchor:top" o:spid="_x0000_s12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">
                  <v:path arrowok="t"/>
                </v:rect>
                <v:rect id="Rectangle 184" style="position:absolute;left:14589;top:7123;width:426;height:425;visibility:visible;mso-wrap-style:square;v-text-anchor:top" o:spid="_x0000_s12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">
                  <v:path arrowok="t"/>
                </v:rect>
                <v:rect id="Rectangle 185" style="position:absolute;left:14589;top:7548;width:426;height:425;visibility:visible;mso-wrap-style:square;v-text-anchor:top" o:spid="_x0000_s12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">
                  <v:path arrowok="t"/>
                </v:rect>
                <v:rect id="Rectangle 186" style="position:absolute;left:14589;top:7973;width:426;height:426;visibility:visible;mso-wrap-style:square;v-text-anchor:top" o:spid="_x0000_s121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">
                  <v:path arrowok="t"/>
                </v:rect>
                <v:rect id="Rectangle 187" style="position:absolute;left:14589;top:8399;width:426;height:425;visibility:visible;mso-wrap-style:square;v-text-anchor:top" o:spid="_x0000_s12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">
                  <v:path arrowok="t"/>
                </v:rect>
                <v:rect id="Rectangle 188" style="position:absolute;left:14589;top:8824;width:426;height:425;visibility:visible;mso-wrap-style:square;v-text-anchor:top" o:spid="_x0000_s12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">
                  <v:path arrowok="t"/>
                </v:rect>
                <v:rect id="Rectangle 189" style="position:absolute;left:14589;top:9249;width:426;height:425;visibility:visible;mso-wrap-style:square;v-text-anchor:top" o:spid="_x0000_s12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">
                  <v:path arrowok="t"/>
                </v:rect>
                <v:rect id="Rectangle 190" style="position:absolute;left:14589;top:9674;width:426;height:426;visibility:visible;mso-wrap-style:square;v-text-anchor:top" o:spid="_x0000_s12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">
                  <v:path arrowok="t"/>
                </v:rect>
              </v:group>
              <v:group id="Group 191" style="position:absolute;left:8542;top:1594;width:426;height:8505" coordsize="426,8505" coordorigin="14589,1595" o:spid="_x0000_s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fd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">
                <v:rect id="Rectangle 192" style="position:absolute;left:14589;top:1595;width:426;height:425;visibility:visible;mso-wrap-style:square;v-text-anchor:top" o:spid="_x0000_s12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">
                  <v:path arrowok="t"/>
                </v:rect>
                <v:rect id="Rectangle 193" style="position:absolute;left:14589;top:2020;width:426;height:425;visibility:visible;mso-wrap-style:square;v-text-anchor:top" o:spid="_x0000_s12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">
                  <v:path arrowok="t"/>
                </v:rect>
                <v:rect id="Rectangle 194" style="position:absolute;left:14589;top:2445;width:426;height:425;visibility:visible;mso-wrap-style:square;v-text-anchor:top" o:spid="_x0000_s12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">
                  <v:path arrowok="t"/>
                </v:rect>
                <v:rect id="Rectangle 195" style="position:absolute;left:14589;top:2870;width:426;height:426;visibility:visible;mso-wrap-style:square;v-text-anchor:top" o:spid="_x0000_s12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">
                  <v:path arrowok="t"/>
                </v:rect>
                <v:rect id="Rectangle 196" style="position:absolute;left:14589;top:3296;width:426;height:425;visibility:visible;mso-wrap-style:square;v-text-anchor:top" o:spid="_x0000_s122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nv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">
                  <v:path arrowok="t"/>
                </v:rect>
                <v:rect id="Rectangle 197" style="position:absolute;left:14589;top:3721;width:426;height:425;visibility:visible;mso-wrap-style:square;v-text-anchor:top" o:spid="_x0000_s12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">
                  <v:path arrowok="t"/>
                </v:rect>
                <v:rect id="Rectangle 198" style="position:absolute;left:14589;top:4146;width:426;height:425;visibility:visible;mso-wrap-style:square;v-text-anchor:top" o:spid="_x0000_s12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">
                  <v:path arrowok="t"/>
                </v:rect>
                <v:rect id="Rectangle 199" style="position:absolute;left:14589;top:4571;width:426;height:426;visibility:visible;mso-wrap-style:square;v-text-anchor:top" o:spid="_x0000_s12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">
                  <v:path arrowok="t"/>
                </v:rect>
                <v:rect id="Rectangle 200" style="position:absolute;left:14589;top:4997;width:426;height:425;visibility:visible;mso-wrap-style:square;v-text-anchor:top" o:spid="_x0000_s12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">
                  <v:path arrowok="t"/>
                </v:rect>
                <v:rect id="Rectangle 201" style="position:absolute;left:14589;top:5422;width:426;height:425;visibility:visible;mso-wrap-style:square;v-text-anchor:top" o:spid="_x0000_s122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">
                  <v:path arrowok="t"/>
                </v:rect>
                <v:rect id="Rectangle 202" style="position:absolute;left:14589;top:5847;width:426;height:425;visibility:visible;mso-wrap-style:square;v-text-anchor:top" o:spid="_x0000_s12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qsX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">
                  <v:path arrowok="t"/>
                </v:rect>
                <v:rect id="Rectangle 203" style="position:absolute;left:14589;top:6272;width:426;height:426;visibility:visible;mso-wrap-style:square;v-text-anchor:top" o:spid="_x0000_s12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g6M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">
                  <v:path arrowok="t"/>
                </v:rect>
                <v:rect id="Rectangle 204" style="position:absolute;left:14589;top:6698;width:426;height:425;visibility:visible;mso-wrap-style:square;v-text-anchor:top" o:spid="_x0000_s12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5b4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">
                  <v:path arrowok="t"/>
                </v:rect>
                <v:rect id="Rectangle 205" style="position:absolute;left:14589;top:7123;width:426;height:425;visibility:visible;mso-wrap-style:square;v-text-anchor:top" o:spid="_x0000_s12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">
                  <v:path arrowok="t"/>
                </v:rect>
                <v:rect id="Rectangle 206" style="position:absolute;left:14589;top:7548;width:426;height:425;visibility:visible;mso-wrap-style:square;v-text-anchor:top" o:spid="_x0000_s12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0U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">
                  <v:path arrowok="t"/>
                </v:rect>
                <v:rect id="Rectangle 207" style="position:absolute;left:14589;top:7973;width:426;height:426;visibility:visible;mso-wrap-style:square;v-text-anchor:top" o:spid="_x0000_s12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">
                  <v:path arrowok="t"/>
                </v:rect>
                <v:rect id="Rectangle 208" style="position:absolute;left:14589;top:8399;width:426;height:425;visibility:visible;mso-wrap-style:square;v-text-anchor:top" o:spid="_x0000_s12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">
                  <v:path arrowok="t"/>
                </v:rect>
                <v:rect id="Rectangle 209" style="position:absolute;left:14589;top:8824;width:426;height:425;visibility:visible;mso-wrap-style:square;v-text-anchor:top" o:spid="_x0000_s12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">
                  <v:path arrowok="t"/>
                </v:rect>
                <v:rect id="Rectangle 210" style="position:absolute;left:14589;top:9249;width:426;height:425;visibility:visible;mso-wrap-style:square;v-text-anchor:top" o:spid="_x0000_s12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">
                  <v:path arrowok="t"/>
                </v:rect>
                <v:rect id="Rectangle 211" style="position:absolute;left:14589;top:9674;width:426;height:426;visibility:visible;mso-wrap-style:square;v-text-anchor:top" o:spid="_x0000_s12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">
                  <v:path arrowok="t"/>
                </v:rect>
              </v:group>
              <v:group id="Group 212" style="position:absolute;left:7870;top:1594;width:426;height:8505" coordsize="426,8505" coordorigin="14589,1595" o:spid="_x0000_s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uMyAAAAOE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">
                <v:rect id="Rectangle 213" style="position:absolute;left:14589;top:1595;width:426;height:425;visibility:visible;mso-wrap-style:square;v-text-anchor:top" o:spid="_x0000_s12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hR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">
                  <v:path arrowok="t"/>
                </v:rect>
                <v:rect id="Rectangle 214" style="position:absolute;left:14589;top:2020;width:426;height:425;visibility:visible;mso-wrap-style:square;v-text-anchor:top" o:spid="_x0000_s12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Al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">
                  <v:path arrowok="t"/>
                </v:rect>
                <v:rect id="Rectangle 215" style="position:absolute;left:14589;top:2445;width:426;height:425;visibility:visible;mso-wrap-style:square;v-text-anchor:top" o:spid="_x0000_s12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W+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">
                  <v:path arrowok="t"/>
                </v:rect>
                <v:rect id="Rectangle 216" style="position:absolute;left:14589;top:2870;width:426;height:426;visibility:visible;mso-wrap-style:square;v-text-anchor:top" o:spid="_x0000_s12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vJ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">
                  <v:path arrowok="t"/>
                </v:rect>
                <v:rect id="Rectangle 217" style="position:absolute;left:14589;top:3296;width:426;height:425;visibility:visible;mso-wrap-style:square;v-text-anchor:top" o:spid="_x0000_s12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5S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">
                  <v:path arrowok="t"/>
                </v:rect>
                <v:rect id="Rectangle 218" style="position:absolute;left:14589;top:3721;width:426;height:425;visibility:visible;mso-wrap-style:square;v-text-anchor:top" o:spid="_x0000_s12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">
                  <v:path arrowok="t"/>
                </v:rect>
                <v:rect id="Rectangle 219" style="position:absolute;left:14589;top:4146;width:426;height:425;visibility:visible;mso-wrap-style:square;v-text-anchor:top" o:spid="_x0000_s12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6+7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">
                  <v:path arrowok="t"/>
                </v:rect>
                <v:rect id="Rectangle 220" style="position:absolute;left:14589;top:4571;width:426;height:426;visibility:visible;mso-wrap-style:square;v-text-anchor:top" o:spid="_x0000_s12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">
                  <v:path arrowok="t"/>
                </v:rect>
                <v:rect id="Rectangle 221" style="position:absolute;left:14589;top:4997;width:426;height:425;visibility:visible;mso-wrap-style:square;v-text-anchor:top" o:spid="_x0000_s12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">
                  <v:path arrowok="t"/>
                </v:rect>
                <v:rect id="Rectangle 222" style="position:absolute;left:14589;top:5422;width:426;height:425;visibility:visible;mso-wrap-style:square;v-text-anchor:top" o:spid="_x0000_s12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">
                  <v:path arrowok="t"/>
                </v:rect>
                <v:rect id="Rectangle 223" style="position:absolute;left:14589;top:5847;width:426;height:425;visibility:visible;mso-wrap-style:square;v-text-anchor:top" o:spid="_x0000_s124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1Ls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">
                  <v:path arrowok="t"/>
                </v:rect>
                <v:rect id="Rectangle 224" style="position:absolute;left:14589;top:6272;width:426;height:426;visibility:visible;mso-wrap-style:square;v-text-anchor:top" o:spid="_x0000_s12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qY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">
                  <v:path arrowok="t"/>
                </v:rect>
                <v:rect id="Rectangle 225" style="position:absolute;left:14589;top:6698;width:426;height:425;visibility:visible;mso-wrap-style:square;v-text-anchor:top" o:spid="_x0000_s12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m8D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">
                  <v:path arrowok="t"/>
                </v:rect>
                <v:rect id="Rectangle 226" style="position:absolute;left:14589;top:7123;width:426;height:425;visibility:visible;mso-wrap-style:square;v-text-anchor:top" o:spid="_x0000_s12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F0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">
                  <v:path arrowok="t"/>
                </v:rect>
                <v:rect id="Rectangle 227" style="position:absolute;left:14589;top:7548;width:426;height:425;visibility:visible;mso-wrap-style:square;v-text-anchor:top" o:spid="_x0000_s12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FTv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">
                  <v:path arrowok="t"/>
                </v:rect>
                <v:rect id="Rectangle 228" style="position:absolute;left:14589;top:7973;width:426;height:426;visibility:visible;mso-wrap-style:square;v-text-anchor:top" o:spid="_x0000_s125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">
                  <v:path arrowok="t"/>
                </v:rect>
                <v:rect id="Rectangle 229" style="position:absolute;left:14589;top:8399;width:426;height:425;visibility:visible;mso-wrap-style:square;v-text-anchor:top" o:spid="_x0000_s12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UG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">
                  <v:path arrowok="t"/>
                </v:rect>
                <v:rect id="Rectangle 230" style="position:absolute;left:14589;top:8824;width:426;height:425;visibility:visible;mso-wrap-style:square;v-text-anchor:top" o:spid="_x0000_s12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p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">
                  <v:path arrowok="t"/>
                </v:rect>
                <v:rect id="Rectangle 231" style="position:absolute;left:14589;top:9249;width:426;height:425;visibility:visible;mso-wrap-style:square;v-text-anchor:top" o:spid="_x0000_s12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">
                  <v:path arrowok="t"/>
                </v:rect>
                <v:rect id="Rectangle 232" style="position:absolute;left:14589;top:9674;width:426;height:426;visibility:visible;mso-wrap-style:square;v-text-anchor:top" o:spid="_x0000_s12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mG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">
                  <v:path arrowok="t"/>
                </v:rect>
              </v:group>
              <v:group id="Group 233" style="position:absolute;left:7199;top:1594;width:426;height:8505" coordsize="426,8505" coordorigin="14589,1595" o:spid="_x0000_s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">
                <v:rect id="Rectangle 234" style="position:absolute;left:14589;top:1595;width:426;height:425;visibility:visible;mso-wrap-style:square;v-text-anchor:top" o:spid="_x0000_s12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1x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">
                  <v:path arrowok="t"/>
                </v:rect>
                <v:rect id="Rectangle 235" style="position:absolute;left:14589;top:2020;width:426;height:425;visibility:visible;mso-wrap-style:square;v-text-anchor:top" o:spid="_x0000_s12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n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">
                  <v:path arrowok="t"/>
                </v:rect>
                <v:rect id="Rectangle 236" style="position:absolute;left:14589;top:2445;width:426;height:425;visibility:visible;mso-wrap-style:square;v-text-anchor:top" o:spid="_x0000_s12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We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">
                  <v:path arrowok="t"/>
                </v:rect>
                <v:rect id="Rectangle 237" style="position:absolute;left:14589;top:2870;width:426;height:426;visibility:visible;mso-wrap-style:square;v-text-anchor:top" o:spid="_x0000_s12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I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">
                  <v:path arrowok="t"/>
                </v:rect>
                <v:rect id="Rectangle 238" style="position:absolute;left:14589;top:3296;width:426;height:425;visibility:visible;mso-wrap-style:square;v-text-anchor:top" o:spid="_x0000_s126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Z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">
                  <v:path arrowok="t"/>
                </v:rect>
                <v:rect id="Rectangle 239" style="position:absolute;left:14589;top:3721;width:426;height:425;visibility:visible;mso-wrap-style:square;v-text-anchor:top" o:spid="_x0000_s12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P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">
                  <v:path arrowok="t"/>
                </v:rect>
                <v:rect id="Rectangle 240" style="position:absolute;left:14589;top:4146;width:426;height:425;visibility:visible;mso-wrap-style:square;v-text-anchor:top" o:spid="_x0000_s12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k7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">
                  <v:path arrowok="t"/>
                </v:rect>
                <v:rect id="Rectangle 241" style="position:absolute;left:14589;top:4571;width:426;height:426;visibility:visible;mso-wrap-style:square;v-text-anchor:top" o:spid="_x0000_s12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yg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">
                  <v:path arrowok="t"/>
                </v:rect>
                <v:rect id="Rectangle 242" style="position:absolute;left:14589;top:4997;width:426;height:425;visibility:visible;mso-wrap-style:square;v-text-anchor:top" o:spid="_x0000_s12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">
                  <v:path arrowok="t"/>
                </v:rect>
                <v:rect id="Rectangle 243" style="position:absolute;left:14589;top:5422;width:426;height:425;visibility:visible;mso-wrap-style:square;v-text-anchor:top" o:spid="_x0000_s12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dM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">
                  <v:path arrowok="t"/>
                </v:rect>
                <v:rect id="Rectangle 244" style="position:absolute;left:14589;top:5847;width:426;height:425;visibility:visible;mso-wrap-style:square;v-text-anchor:top" o:spid="_x0000_s126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">
                  <v:path arrowok="t"/>
                </v:rect>
                <v:rect id="Rectangle 245" style="position:absolute;left:14589;top:6272;width:426;height:426;visibility:visible;mso-wrap-style:square;v-text-anchor:top" o:spid="_x0000_s12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Yqj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">
                  <v:path arrowok="t"/>
                </v:rect>
                <v:rect id="Rectangle 246" style="position:absolute;left:14589;top:6698;width:426;height:425;visibility:visible;mso-wrap-style:square;v-text-anchor:top" o:spid="_x0000_s12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xTU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">
                  <v:path arrowok="t"/>
                </v:rect>
                <v:rect id="Rectangle 247" style="position:absolute;left:14589;top:7123;width:426;height:425;visibility:visible;mso-wrap-style:square;v-text-anchor:top" o:spid="_x0000_s12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7FP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">
                  <v:path arrowok="t"/>
                </v:rect>
                <v:rect id="Rectangle 248" style="position:absolute;left:14589;top:7548;width:426;height:425;visibility:visible;mso-wrap-style:square;v-text-anchor:top" o:spid="_x0000_s12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">
                  <v:path arrowok="t"/>
                </v:rect>
                <v:rect id="Rectangle 249" style="position:absolute;left:14589;top:7973;width:426;height:426;visibility:visible;mso-wrap-style:square;v-text-anchor:top" o:spid="_x0000_s127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Cm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">
                  <v:path arrowok="t"/>
                </v:rect>
                <v:rect id="Rectangle 250" style="position:absolute;left:14589;top:8399;width:426;height:425;visibility:visible;mso-wrap-style:square;v-text-anchor:top" o:spid="_x0000_s12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">
                  <v:path arrowok="t"/>
                </v:rect>
                <v:rect id="Rectangle 251" style="position:absolute;left:14589;top:8824;width:426;height:425;visibility:visible;mso-wrap-style:square;v-text-anchor:top" o:spid="_x0000_s12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">
                  <v:path arrowok="t"/>
                </v:rect>
                <v:rect id="Rectangle 252" style="position:absolute;left:14589;top:9249;width:426;height:425;visibility:visible;mso-wrap-style:square;v-text-anchor:top" o:spid="_x0000_s12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">
                  <v:path arrowok="t"/>
                </v:rect>
                <v:rect id="Rectangle 253" style="position:absolute;left:14589;top:9674;width:426;height:426;visibility:visible;mso-wrap-style:square;v-text-anchor:top" o:spid="_x0000_s12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GR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">
                  <v:path arrowok="t"/>
                </v:rect>
              </v:group>
              <v:group id="Group 254" style="position:absolute;left:6527;top:1594;width:426;height:8505" coordsize="426,8505" coordorigin="14589,1595" o:spid="_x0000_s1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">
                <v:rect id="Rectangle 255" style="position:absolute;left:14589;top:1595;width:426;height:425;visibility:visible;mso-wrap-style:square;v-text-anchor:top" o:spid="_x0000_s12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">
                  <v:path arrowok="t"/>
                </v:rect>
                <v:rect id="Rectangle 256" style="position:absolute;left:14589;top:2020;width:426;height:425;visibility:visible;mso-wrap-style:square;v-text-anchor:top" o:spid="_x0000_s12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IJ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">
                  <v:path arrowok="t"/>
                </v:rect>
                <v:rect id="Rectangle 257" style="position:absolute;left:14589;top:2445;width:426;height:425;visibility:visible;mso-wrap-style:square;v-text-anchor:top" o:spid="_x0000_s12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eS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">
                  <v:path arrowok="t"/>
                </v:rect>
                <v:rect id="Rectangle 258" style="position:absolute;left:14589;top:2870;width:426;height:426;visibility:visible;mso-wrap-style:square;v-text-anchor:top" o:spid="_x0000_s12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">
                  <v:path arrowok="t"/>
                </v:rect>
                <v:rect id="Rectangle 259" style="position:absolute;left:14589;top:3296;width:426;height:425;visibility:visible;mso-wrap-style:square;v-text-anchor:top" o:spid="_x0000_s128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Z7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">
                  <v:path arrowok="t"/>
                </v:rect>
                <v:rect id="Rectangle 260" style="position:absolute;left:14589;top:3721;width:426;height:425;visibility:visible;mso-wrap-style:square;v-text-anchor:top" o:spid="_x0000_s12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">
                  <v:path arrowok="t"/>
                </v:rect>
                <v:rect id="Rectangle 261" style="position:absolute;left:14589;top:4146;width:426;height:425;visibility:visible;mso-wrap-style:square;v-text-anchor:top" o:spid="_x0000_s12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">
                  <v:path arrowok="t"/>
                </v:rect>
                <v:rect id="Rectangle 262" style="position:absolute;left:14589;top:4571;width:426;height:426;visibility:visible;mso-wrap-style:square;v-text-anchor:top" o:spid="_x0000_s12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">
                  <v:path arrowok="t"/>
                </v:rect>
                <v:rect id="Rectangle 263" style="position:absolute;left:14589;top:4997;width:426;height:425;visibility:visible;mso-wrap-style:square;v-text-anchor:top" o:spid="_x0000_s12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ss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">
                  <v:path arrowok="t"/>
                </v:rect>
                <v:rect id="Rectangle 264" style="position:absolute;left:14589;top:5422;width:426;height:425;visibility:visible;mso-wrap-style:square;v-text-anchor:top" o:spid="_x0000_s12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">
                  <v:path arrowok="t"/>
                </v:rect>
                <v:rect id="Rectangle 265" style="position:absolute;left:14589;top:5847;width:426;height:425;visibility:visible;mso-wrap-style:square;v-text-anchor:top" o:spid="_x0000_s129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">
                  <v:path arrowok="t"/>
                </v:rect>
                <v:rect id="Rectangle 266" style="position:absolute;left:14589;top:6272;width:426;height:426;visibility:visible;mso-wrap-style:square;v-text-anchor:top" o:spid="_x0000_s12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">
                  <v:path arrowok="t"/>
                </v:rect>
                <v:rect id="Rectangle 267" style="position:absolute;left:14589;top:6698;width:426;height:425;visibility:visible;mso-wrap-style:square;v-text-anchor:top" o:spid="_x0000_s12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0v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">
                  <v:path arrowok="t"/>
                </v:rect>
                <v:rect id="Rectangle 268" style="position:absolute;left:14589;top:7123;width:426;height:425;visibility:visible;mso-wrap-style:square;v-text-anchor:top" o:spid="_x0000_s12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">
                  <v:path arrowok="t"/>
                </v:rect>
                <v:rect id="Rectangle 269" style="position:absolute;left:14589;top:7548;width:426;height:425;visibility:visible;mso-wrap-style:square;v-text-anchor:top" o:spid="_x0000_s12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">
                  <v:path arrowok="t"/>
                </v:rect>
                <v:rect id="Rectangle 270" style="position:absolute;left:14589;top:7973;width:426;height:426;visibility:visible;mso-wrap-style:square;v-text-anchor:top" o:spid="_x0000_s129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">
                  <v:path arrowok="t"/>
                </v:rect>
                <v:rect id="Rectangle 271" style="position:absolute;left:14589;top:8399;width:426;height:425;visibility:visible;mso-wrap-style:square;v-text-anchor:top" o:spid="_x0000_s12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">
                  <v:path arrowok="t"/>
                </v:rect>
                <v:rect id="Rectangle 272" style="position:absolute;left:14589;top:8824;width:426;height:425;visibility:visible;mso-wrap-style:square;v-text-anchor:top" o:spid="_x0000_s12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">
                  <v:path arrowok="t"/>
                </v:rect>
                <v:rect id="Rectangle 273" style="position:absolute;left:14589;top:9249;width:426;height:425;visibility:visible;mso-wrap-style:square;v-text-anchor:top" o:spid="_x0000_s12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H3x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">
                  <v:path arrowok="t"/>
                </v:rect>
                <v:rect id="Rectangle 274" style="position:absolute;left:14589;top:9674;width:426;height:426;visibility:visible;mso-wrap-style:square;v-text-anchor:top" o:spid="_x0000_s12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">
                  <v:path arrowok="t"/>
                </v:rect>
              </v:group>
              <v:group id="Group 275" style="position:absolute;left:5855;top:1594;width:426;height:8505" coordsize="426,8505" coordorigin="14589,1595" o:spid="_x0000_s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">
                <v:rect id="Rectangle 276" style="position:absolute;left:14589;top:1595;width:426;height:425;visibility:visible;mso-wrap-style:square;v-text-anchor:top" o:spid="_x0000_s13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">
                  <v:path arrowok="t"/>
                </v:rect>
                <v:rect id="Rectangle 277" style="position:absolute;left:14589;top:2020;width:426;height:425;visibility:visible;mso-wrap-style:square;v-text-anchor:top" o:spid="_x0000_s13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">
                  <v:path arrowok="t"/>
                </v:rect>
                <v:rect id="Rectangle 278" style="position:absolute;left:14589;top:2445;width:426;height:425;visibility:visible;mso-wrap-style:square;v-text-anchor:top" o:spid="_x0000_s13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">
                  <v:path arrowok="t"/>
                </v:rect>
                <v:rect id="Rectangle 279" style="position:absolute;left:14589;top:2870;width:426;height:426;visibility:visible;mso-wrap-style:square;v-text-anchor:top" o:spid="_x0000_s13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ob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">
                  <v:path arrowok="t"/>
                </v:rect>
                <v:rect id="Rectangle 280" style="position:absolute;left:14589;top:3296;width:426;height:425;visibility:visible;mso-wrap-style:square;v-text-anchor:top" o:spid="_x0000_s130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">
                  <v:path arrowok="t"/>
                </v:rect>
                <v:rect id="Rectangle 281" style="position:absolute;left:14589;top:3721;width:426;height:425;visibility:visible;mso-wrap-style:square;v-text-anchor:top" o:spid="_x0000_s13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">
                  <v:path arrowok="t"/>
                </v:rect>
                <v:rect id="Rectangle 282" style="position:absolute;left:14589;top:4146;width:426;height:425;visibility:visible;mso-wrap-style:square;v-text-anchor:top" o:spid="_x0000_s13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">
                  <v:path arrowok="t"/>
                </v:rect>
                <v:rect id="Rectangle 283" style="position:absolute;left:14589;top:4571;width:426;height:426;visibility:visible;mso-wrap-style:square;v-text-anchor:top" o:spid="_x0000_s13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Q3W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">
                  <v:path arrowok="t"/>
                </v:rect>
                <v:rect id="Rectangle 284" style="position:absolute;left:14589;top:4997;width:426;height:425;visibility:visible;mso-wrap-style:square;v-text-anchor:top" o:spid="_x0000_s13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">
                  <v:path arrowok="t"/>
                </v:rect>
                <v:rect id="Rectangle 285" style="position:absolute;left:14589;top:5422;width:426;height:425;visibility:visible;mso-wrap-style:square;v-text-anchor:top" o:spid="_x0000_s13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">
                  <v:path arrowok="t"/>
                </v:rect>
                <v:rect id="Rectangle 286" style="position:absolute;left:14589;top:5847;width:426;height:425;visibility:visible;mso-wrap-style:square;v-text-anchor:top" o:spid="_x0000_s131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">
                  <v:path arrowok="t"/>
                </v:rect>
                <v:rect id="Rectangle 287" style="position:absolute;left:14589;top:6272;width:426;height:426;visibility:visible;mso-wrap-style:square;v-text-anchor:top" o:spid="_x0000_s13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">
                  <v:path arrowok="t"/>
                </v:rect>
                <v:rect id="Rectangle 288" style="position:absolute;left:14589;top:6698;width:426;height:425;visibility:visible;mso-wrap-style:square;v-text-anchor:top" o:spid="_x0000_s13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">
                  <v:path arrowok="t"/>
                </v:rect>
                <v:rect id="Rectangle 289" style="position:absolute;left:14589;top:7123;width:426;height:425;visibility:visible;mso-wrap-style:square;v-text-anchor:top" o:spid="_x0000_s13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">
                  <v:path arrowok="t"/>
                </v:rect>
                <v:rect id="Rectangle 290" style="position:absolute;left:14589;top:7548;width:426;height:425;visibility:visible;mso-wrap-style:square;v-text-anchor:top" o:spid="_x0000_s13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">
                  <v:path arrowok="t"/>
                </v:rect>
                <v:rect id="Rectangle 291" style="position:absolute;left:14589;top:7973;width:426;height:426;visibility:visible;mso-wrap-style:square;v-text-anchor:top" o:spid="_x0000_s131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">
                  <v:path arrowok="t"/>
                </v:rect>
                <v:rect id="Rectangle 292" style="position:absolute;left:14589;top:8399;width:426;height:425;visibility:visible;mso-wrap-style:square;v-text-anchor:top" o:spid="_x0000_s13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">
                  <v:path arrowok="t"/>
                </v:rect>
                <v:rect id="Rectangle 293" style="position:absolute;left:14589;top:8824;width:426;height:425;visibility:visible;mso-wrap-style:square;v-text-anchor:top" o:spid="_x0000_s13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JsL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">
                  <v:path arrowok="t"/>
                </v:rect>
                <v:rect id="Rectangle 294" style="position:absolute;left:14589;top:9249;width:426;height:425;visibility:visible;mso-wrap-style:square;v-text-anchor:top" o:spid="_x0000_s13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">
                  <v:path arrowok="t"/>
                </v:rect>
                <v:rect id="Rectangle 295" style="position:absolute;left:14589;top:9674;width:426;height:426;visibility:visible;mso-wrap-style:square;v-text-anchor:top" o:spid="_x0000_s13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">
                  <v:path arrowok="t"/>
                </v:rect>
              </v:group>
              <v:group id="Group 296" style="position:absolute;left:5183;top:1594;width:426;height:8505" coordsize="426,8505" coordorigin="14589,1595" o:spid="_x0000_s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">
                <v:rect id="Rectangle 297" style="position:absolute;left:14589;top:1595;width:426;height:425;visibility:visible;mso-wrap-style:square;v-text-anchor:top" o:spid="_x0000_s13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">
                  <v:path arrowok="t"/>
                </v:rect>
                <v:rect id="Rectangle 298" style="position:absolute;left:14589;top:2020;width:426;height:425;visibility:visible;mso-wrap-style:square;v-text-anchor:top" o:spid="_x0000_s13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">
                  <v:path arrowok="t"/>
                </v:rect>
                <v:rect id="Rectangle 299" style="position:absolute;left:14589;top:2445;width:426;height:425;visibility:visible;mso-wrap-style:square;v-text-anchor:top" o:spid="_x0000_s13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">
                  <v:path arrowok="t"/>
                </v:rect>
                <v:rect id="Rectangle 300" style="position:absolute;left:14589;top:2870;width:426;height:426;visibility:visible;mso-wrap-style:square;v-text-anchor:top" o:spid="_x0000_s13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">
                  <v:path arrowok="t"/>
                </v:rect>
                <v:rect id="Rectangle 301" style="position:absolute;left:14589;top:3296;width:426;height:425;visibility:visible;mso-wrap-style:square;v-text-anchor:top" o:spid="_x0000_s132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Tr9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">
                  <v:path arrowok="t"/>
                </v:rect>
                <v:rect id="Rectangle 302" style="position:absolute;left:14589;top:3721;width:426;height:425;visibility:visible;mso-wrap-style:square;v-text-anchor:top" o:spid="_x0000_s13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">
                  <v:path arrowok="t"/>
                </v:rect>
                <v:rect id="Rectangle 303" style="position:absolute;left:14589;top:4146;width:426;height:425;visibility:visible;mso-wrap-style:square;v-text-anchor:top" o:spid="_x0000_s13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">
                  <v:path arrowok="t"/>
                </v:rect>
                <v:rect id="Rectangle 304" style="position:absolute;left:14589;top:4571;width:426;height:426;visibility:visible;mso-wrap-style:square;v-text-anchor:top" o:spid="_x0000_s13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pll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">
                  <v:path arrowok="t"/>
                </v:rect>
                <v:rect id="Rectangle 305" style="position:absolute;left:14589;top:4997;width:426;height:425;visibility:visible;mso-wrap-style:square;v-text-anchor:top" o:spid="_x0000_s13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">
                  <v:path arrowok="t"/>
                </v:rect>
                <v:rect id="Rectangle 306" style="position:absolute;left:14589;top:5422;width:426;height:425;visibility:visible;mso-wrap-style:square;v-text-anchor:top" o:spid="_x0000_s13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">
                  <v:path arrowok="t"/>
                </v:rect>
                <v:rect id="Rectangle 307" style="position:absolute;left:14589;top:5847;width:426;height:425;visibility:visible;mso-wrap-style:square;v-text-anchor:top" o:spid="_x0000_s13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">
                  <v:path arrowok="t"/>
                </v:rect>
                <v:rect id="Rectangle 308" style="position:absolute;left:14589;top:6272;width:426;height:426;visibility:visible;mso-wrap-style:square;v-text-anchor:top" o:spid="_x0000_s13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">
                  <v:path arrowok="t"/>
                </v:rect>
                <v:rect id="Rectangle 309" style="position:absolute;left:14589;top:6698;width:426;height:425;visibility:visible;mso-wrap-style:square;v-text-anchor:top" o:spid="_x0000_s13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">
                  <v:path arrowok="t"/>
                </v:rect>
                <v:rect id="Rectangle 310" style="position:absolute;left:14589;top:7123;width:426;height:425;visibility:visible;mso-wrap-style:square;v-text-anchor:top" o:spid="_x0000_s13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Am7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">
                  <v:path arrowok="t"/>
                </v:rect>
                <v:rect id="Rectangle 311" style="position:absolute;left:14589;top:7548;width:426;height:425;visibility:visible;mso-wrap-style:square;v-text-anchor:top" o:spid="_x0000_s13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wgyQAAAOEAAAAPAAAAZHJzL2Rvd25yZXYueG1sRI/RasJA&#10;FETfC/2H5Rb6UnSTtlgbXSVRi+Jb1Q+4ZK/ZYPZuyG5N/PuuUOjLwDDMGWa+HGwjrtT52rGCdJyA&#10;IC6drrlScDp+jaYgfEDW2DgmBTfysFw8Pswx067nb7oeQiUihH2GCkwIbSalLw1Z9GPXEsfs7DqL&#10;IdqukrrDPsJtI1+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eVysIMkAAADh&#10;AAAADwAAAAAAAAAAAAAAAAAHAgAAZHJzL2Rvd25yZXYueG1sUEsFBgAAAAADAAMAtwAAAP0CAAAA&#10;AA==&#10;">
                  <v:path arrowok="t"/>
                </v:rect>
                <v:rect id="Rectangle 312" style="position:absolute;left:14589;top:7973;width:426;height:426;visibility:visible;mso-wrap-style:square;v-text-anchor:top" o:spid="_x0000_s13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JX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">
                  <v:path arrowok="t"/>
                </v:rect>
                <v:rect id="Rectangle 313" style="position:absolute;left:14589;top:8399;width:426;height:425;visibility:visible;mso-wrap-style:square;v-text-anchor:top" o:spid="_x0000_s13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pfM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">
                  <v:path arrowok="t"/>
                </v:rect>
                <v:rect id="Rectangle 314" style="position:absolute;left:14589;top:8824;width:426;height:425;visibility:visible;mso-wrap-style:square;v-text-anchor:top" o:spid="_x0000_s13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+4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BpKw+4yAAAAOEA&#10;AAAPAAAAAAAAAAAAAAAAAAcCAABkcnMvZG93bnJldi54bWxQSwUGAAAAAAMAAwC3AAAA/AIAAAAA&#10;">
                  <v:path arrowok="t"/>
                </v:rect>
                <v:rect id="Rectangle 315" style="position:absolute;left:14589;top:9249;width:426;height:425;visibility:visible;mso-wrap-style:square;v-text-anchor:top" o:spid="_x0000_s13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6oj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">
                  <v:path arrowok="t"/>
                </v:rect>
                <v:rect id="Rectangle 316" style="position:absolute;left:14589;top:9674;width:426;height:426;visibility:visible;mso-wrap-style:square;v-text-anchor:top" o:spid="_x0000_s13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RU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">
                  <v:path arrowok="t"/>
                </v:rect>
              </v:group>
              <v:group id="Group 317" style="position:absolute;left:4511;top:1594;width:426;height:8505" coordsize="426,8505" coordorigin="14589,1595" o:spid="_x0000_s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eJyQAAAOE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">
                <v:rect id="Rectangle 318" style="position:absolute;left:14589;top:1595;width:426;height:425;visibility:visible;mso-wrap-style:square;v-text-anchor:top" o:spid="_x0000_s13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9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">
                  <v:path arrowok="t"/>
                </v:rect>
                <v:rect id="Rectangle 319" style="position:absolute;left:14589;top:2020;width:426;height:425;visibility:visible;mso-wrap-style:square;v-text-anchor:top" o:spid="_x0000_s13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Am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">
                  <v:path arrowok="t"/>
                </v:rect>
                <v:rect id="Rectangle 320" style="position:absolute;left:14589;top:2445;width:426;height:425;visibility:visible;mso-wrap-style:square;v-text-anchor:top" o:spid="_x0000_s13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">
                  <v:path arrowok="t"/>
                </v:rect>
                <v:rect id="Rectangle 321" style="position:absolute;left:14589;top:2870;width:426;height:426;visibility:visible;mso-wrap-style:square;v-text-anchor:top" o:spid="_x0000_s13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">
                  <v:path arrowok="t"/>
                </v:rect>
                <v:rect id="Rectangle 322" style="position:absolute;left:14589;top:3296;width:426;height:425;visibility:visible;mso-wrap-style:square;v-text-anchor:top" o:spid="_x0000_s134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">
                  <v:path arrowok="t"/>
                </v:rect>
                <v:rect id="Rectangle 323" style="position:absolute;left:14589;top:3721;width:426;height:425;visibility:visible;mso-wrap-style:square;v-text-anchor:top" o:spid="_x0000_s134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1x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">
                  <v:path arrowok="t"/>
                </v:rect>
                <v:rect id="Rectangle 324" style="position:absolute;left:14589;top:4146;width:426;height:425;visibility:visible;mso-wrap-style:square;v-text-anchor:top" o:spid="_x0000_s134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8UF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">
                  <v:path arrowok="t"/>
                </v:rect>
                <v:rect id="Rectangle 325" style="position:absolute;left:14589;top:4571;width:426;height:426;visibility:visible;mso-wrap-style:square;v-text-anchor:top" o:spid="_x0000_s135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Ce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">
                  <v:path arrowok="t"/>
                </v:rect>
                <v:rect id="Rectangle 326" style="position:absolute;left:14589;top:4997;width:426;height:425;visibility:visible;mso-wrap-style:square;v-text-anchor:top" o:spid="_x0000_s135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f7p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">
                  <v:path arrowok="t"/>
                </v:rect>
                <v:rect id="Rectangle 327" style="position:absolute;left:14589;top:5422;width:426;height:425;visibility:visible;mso-wrap-style:square;v-text-anchor:top" o:spid="_x0000_s135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ty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">
                  <v:path arrowok="t"/>
                </v:rect>
                <v:rect id="Rectangle 328" style="position:absolute;left:14589;top:5847;width:426;height:425;visibility:visible;mso-wrap-style:square;v-text-anchor:top" o:spid="_x0000_s135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">
                  <v:path arrowok="t"/>
                </v:rect>
                <v:rect id="Rectangle 329" style="position:absolute;left:14589;top:6272;width:426;height:426;visibility:visible;mso-wrap-style:square;v-text-anchor:top" o:spid="_x0000_s135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qb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">
                  <v:path arrowok="t"/>
                </v:rect>
                <v:rect id="Rectangle 330" style="position:absolute;left:14589;top:6698;width:426;height:425;visibility:visible;mso-wrap-style:square;v-text-anchor:top" o:spid="_x0000_s135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">
                  <v:path arrowok="t"/>
                </v:rect>
                <v:rect id="Rectangle 331" style="position:absolute;left:14589;top:7123;width:426;height:425;visibility:visible;mso-wrap-style:square;v-text-anchor:top" o:spid="_x0000_s135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fBA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">
                  <v:path arrowok="t"/>
                </v:rect>
                <v:rect id="Rectangle 332" style="position:absolute;left:14589;top:7548;width:426;height:425;visibility:visible;mso-wrap-style:square;v-text-anchor:top" o:spid="_x0000_s135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">
                  <v:path arrowok="t"/>
                </v:rect>
                <v:rect id="Rectangle 333" style="position:absolute;left:14589;top:7973;width:426;height:426;visibility:visible;mso-wrap-style:square;v-text-anchor:top" o:spid="_x0000_s135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">
                  <v:path arrowok="t"/>
                </v:rect>
                <v:rect id="Rectangle 334" style="position:absolute;left:14589;top:8399;width:426;height:425;visibility:visible;mso-wrap-style:square;v-text-anchor:top" o:spid="_x0000_s135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PY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">
                  <v:path arrowok="t"/>
                </v:rect>
                <v:rect id="Rectangle 335" style="position:absolute;left:14589;top:8824;width:426;height:425;visibility:visible;mso-wrap-style:square;v-text-anchor:top" o:spid="_x0000_s136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vZD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">
                  <v:path arrowok="t"/>
                </v:rect>
                <v:rect id="Rectangle 336" style="position:absolute;left:14589;top:9249;width:426;height:425;visibility:visible;mso-wrap-style:square;v-text-anchor:top" o:spid="_x0000_s136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g0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">
                  <v:path arrowok="t"/>
                </v:rect>
                <v:rect id="Rectangle 337" style="position:absolute;left:14589;top:9674;width:426;height:426;visibility:visible;mso-wrap-style:square;v-text-anchor:top" o:spid="_x0000_s136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2v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">
                  <v:path arrowok="t"/>
                </v:rect>
              </v:group>
              <v:group id="Group 338" style="position:absolute;left:3839;top:1594;width:426;height:8505" coordsize="426,8505" coordorigin="14589,1595" o:spid="_x0000_s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">
                <v:rect id="Rectangle 339" style="position:absolute;left:14589;top:1595;width:426;height:425;visibility:visible;mso-wrap-style:square;v-text-anchor:top" o:spid="_x0000_s136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xG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">
                  <v:path arrowok="t"/>
                </v:rect>
                <v:rect id="Rectangle 340" style="position:absolute;left:14589;top:2020;width:426;height:425;visibility:visible;mso-wrap-style:square;v-text-anchor:top" o:spid="_x0000_s136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">
                  <v:path arrowok="t"/>
                </v:rect>
                <v:rect id="Rectangle 341" style="position:absolute;left:14589;top:2445;width:426;height:425;visibility:visible;mso-wrap-style:square;v-text-anchor:top" o:spid="_x0000_s136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4M9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Bq74M9yAAAAOEA&#10;AAAPAAAAAAAAAAAAAAAAAAcCAABkcnMvZG93bnJldi54bWxQSwUGAAAAAAMAAwC3AAAA/AIAAAAA&#10;">
                  <v:path arrowok="t"/>
                </v:rect>
                <v:rect id="Rectangle 342" style="position:absolute;left:14589;top:2870;width:426;height:426;visibility:visible;mso-wrap-style:square;v-text-anchor:top" o:spid="_x0000_s136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">
                  <v:path arrowok="t"/>
                </v:rect>
                <v:rect id="Rectangle 343" style="position:absolute;left:14589;top:3296;width:426;height:425;visibility:visible;mso-wrap-style:square;v-text-anchor:top" o:spid="_x0000_s136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">
                  <v:path arrowok="t"/>
                </v:rect>
                <v:rect id="Rectangle 344" style="position:absolute;left:14589;top:3721;width:426;height:425;visibility:visible;mso-wrap-style:square;v-text-anchor:top" o:spid="_x0000_s136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">
                  <v:path arrowok="t"/>
                </v:rect>
                <v:rect id="Rectangle 345" style="position:absolute;left:14589;top:4146;width:426;height:425;visibility:visible;mso-wrap-style:square;v-text-anchor:top" o:spid="_x0000_s137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IU+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">
                  <v:path arrowok="t"/>
                </v:rect>
                <v:rect id="Rectangle 346" style="position:absolute;left:14589;top:4571;width:426;height:426;visibility:visible;mso-wrap-style:square;v-text-anchor:top" o:spid="_x0000_s137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tJ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">
                  <v:path arrowok="t"/>
                </v:rect>
                <v:rect id="Rectangle 347" style="position:absolute;left:14589;top:4997;width:426;height:425;visibility:visible;mso-wrap-style:square;v-text-anchor:top" o:spid="_x0000_s137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r7S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">
                  <v:path arrowok="t"/>
                </v:rect>
                <v:rect id="Rectangle 348" style="position:absolute;left:14589;top:5422;width:426;height:425;visibility:visible;mso-wrap-style:square;v-text-anchor:top" o:spid="_x0000_s137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">
                  <v:path arrowok="t"/>
                </v:rect>
                <v:rect id="Rectangle 349" style="position:absolute;left:14589;top:5847;width:426;height:425;visibility:visible;mso-wrap-style:square;v-text-anchor:top" o:spid="_x0000_s137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Y87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">
                  <v:path arrowok="t"/>
                </v:rect>
                <v:rect id="Rectangle 350" style="position:absolute;left:14589;top:6272;width:426;height:426;visibility:visible;mso-wrap-style:square;v-text-anchor:top" o:spid="_x0000_s137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">
                  <v:path arrowok="t"/>
                </v:rect>
                <v:rect id="Rectangle 351" style="position:absolute;left:14589;top:6698;width:426;height:425;visibility:visible;mso-wrap-style:square;v-text-anchor:top" o:spid="_x0000_s137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">
                  <v:path arrowok="t"/>
                </v:rect>
                <v:rect id="Rectangle 352" style="position:absolute;left:14589;top:7123;width:426;height:425;visibility:visible;mso-wrap-style:square;v-text-anchor:top" o:spid="_x0000_s137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">
                  <v:path arrowok="t"/>
                </v:rect>
                <v:rect id="Rectangle 353" style="position:absolute;left:14589;top:7548;width:426;height:425;visibility:visible;mso-wrap-style:square;v-text-anchor:top" o:spid="_x0000_s137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">
                  <v:path arrowok="t"/>
                </v:rect>
                <v:rect id="Rectangle 354" style="position:absolute;left:14589;top:7973;width:426;height:426;visibility:visible;mso-wrap-style:square;v-text-anchor:top" o:spid="_x0000_s137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">
                  <v:path arrowok="t"/>
                </v:rect>
                <v:rect id="Rectangle 355" style="position:absolute;left:14589;top:8399;width:426;height:425;visibility:visible;mso-wrap-style:square;v-text-anchor:top" o:spid="_x0000_s138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">
                  <v:path arrowok="t"/>
                </v:rect>
                <v:rect id="Rectangle 356" style="position:absolute;left:14589;top:8824;width:426;height:425;visibility:visible;mso-wrap-style:square;v-text-anchor:top" o:spid="_x0000_s138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42U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">
                  <v:path arrowok="t"/>
                </v:rect>
                <v:rect id="Rectangle 357" style="position:absolute;left:14589;top:9249;width:426;height:425;visibility:visible;mso-wrap-style:square;v-text-anchor:top" o:spid="_x0000_s138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gP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">
                  <v:path arrowok="t"/>
                </v:rect>
                <v:rect id="Rectangle 358" style="position:absolute;left:14589;top:9674;width:426;height:426;visibility:visible;mso-wrap-style:square;v-text-anchor:top" o:spid="_x0000_s138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">
                  <v:path arrowok="t"/>
                </v:rect>
              </v:group>
              <v:group id="Group 359" style="position:absolute;left:3167;top:1594;width:426;height:8505" coordsize="426,8505" coordorigin="14589,1595" o:spid="_x0000_s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">
                <v:rect id="Rectangle 360" style="position:absolute;left:14589;top:1595;width:426;height:425;visibility:visible;mso-wrap-style:square;v-text-anchor:top" o:spid="_x0000_s138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">
                  <v:path arrowok="t"/>
                </v:rect>
                <v:rect id="Rectangle 361" style="position:absolute;left:14589;top:2020;width:426;height:425;visibility:visible;mso-wrap-style:square;v-text-anchor:top" o:spid="_x0000_s138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">
                  <v:path arrowok="t"/>
                </v:rect>
                <v:rect id="Rectangle 362" style="position:absolute;left:14589;top:2445;width:426;height:425;visibility:visible;mso-wrap-style:square;v-text-anchor:top" o:spid="_x0000_s138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">
                  <v:path arrowok="t"/>
                </v:rect>
                <v:rect id="Rectangle 363" style="position:absolute;left:14589;top:2870;width:426;height:426;visibility:visible;mso-wrap-style:square;v-text-anchor:top" o:spid="_x0000_s138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OSx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">
                  <v:path arrowok="t"/>
                </v:rect>
                <v:rect id="Rectangle 364" style="position:absolute;left:14589;top:3296;width:426;height:425;visibility:visible;mso-wrap-style:square;v-text-anchor:top" o:spid="_x0000_s138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">
                  <v:path arrowok="t"/>
                </v:rect>
                <v:rect id="Rectangle 365" style="position:absolute;left:14589;top:3721;width:426;height:425;visibility:visible;mso-wrap-style:square;v-text-anchor:top" o:spid="_x0000_s139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">
                  <v:path arrowok="t"/>
                </v:rect>
                <v:rect id="Rectangle 366" style="position:absolute;left:14589;top:4146;width:426;height:425;visibility:visible;mso-wrap-style:square;v-text-anchor:top" o:spid="_x0000_s139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">
                  <v:path arrowok="t"/>
                </v:rect>
                <v:rect id="Rectangle 367" style="position:absolute;left:14589;top:4571;width:426;height:426;visibility:visible;mso-wrap-style:square;v-text-anchor:top" o:spid="_x0000_s139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+Ky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">
                  <v:path arrowok="t"/>
                </v:rect>
                <v:rect id="Rectangle 368" style="position:absolute;left:14589;top:4997;width:426;height:425;visibility:visible;mso-wrap-style:square;v-text-anchor:top" o:spid="_x0000_s139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">
                  <v:path arrowok="t"/>
                </v:rect>
                <v:rect id="Rectangle 369" style="position:absolute;left:14589;top:5422;width:426;height:425;visibility:visible;mso-wrap-style:square;v-text-anchor:top" o:spid="_x0000_s139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NNb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">
                  <v:path arrowok="t"/>
                </v:rect>
                <v:rect id="Rectangle 370" style="position:absolute;left:14589;top:5847;width:426;height:425;visibility:visible;mso-wrap-style:square;v-text-anchor:top" o:spid="_x0000_s139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">
                  <v:path arrowok="t"/>
                </v:rect>
                <v:rect id="Rectangle 371" style="position:absolute;left:14589;top:6272;width:426;height:426;visibility:visible;mso-wrap-style:square;v-text-anchor:top" o:spid="_x0000_s139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mA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">
                  <v:path arrowok="t"/>
                </v:rect>
                <v:rect id="Rectangle 372" style="position:absolute;left:14589;top:6698;width:426;height:425;visibility:visible;mso-wrap-style:square;v-text-anchor:top" o:spid="_x0000_s139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f3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">
                  <v:path arrowok="t"/>
                </v:rect>
                <v:rect id="Rectangle 373" style="position:absolute;left:14589;top:7123;width:426;height:425;visibility:visible;mso-wrap-style:square;v-text-anchor:top" o:spid="_x0000_s139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">
                  <v:path arrowok="t"/>
                </v:rect>
                <v:rect id="Rectangle 374" style="position:absolute;left:14589;top:7548;width:426;height:425;visibility:visible;mso-wrap-style:square;v-text-anchor:top" o:spid="_x0000_s139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">
                  <v:path arrowok="t"/>
                </v:rect>
                <v:rect id="Rectangle 375" style="position:absolute;left:14589;top:7973;width:426;height:426;visibility:visible;mso-wrap-style:square;v-text-anchor:top" o:spid="_x0000_s140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">
                  <v:path arrowok="t"/>
                </v:rect>
                <v:rect id="Rectangle 376" style="position:absolute;left:14589;top:8399;width:426;height:425;visibility:visible;mso-wrap-style:square;v-text-anchor:top" o:spid="_x0000_s140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">
                  <v:path arrowok="t"/>
                </v:rect>
                <v:rect id="Rectangle 377" style="position:absolute;left:14589;top:8824;width:426;height:425;visibility:visible;mso-wrap-style:square;v-text-anchor:top" o:spid="_x0000_s140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">
                  <v:path arrowok="t"/>
                </v:rect>
                <v:rect id="Rectangle 378" style="position:absolute;left:14589;top:9249;width:426;height:425;visibility:visible;mso-wrap-style:square;v-text-anchor:top" o:spid="_x0000_s140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">
                  <v:path arrowok="t"/>
                </v:rect>
                <v:rect id="Rectangle 379" style="position:absolute;left:14589;top:9674;width:426;height:426;visibility:visible;mso-wrap-style:square;v-text-anchor:top" o:spid="_x0000_s140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UWG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">
                  <v:path arrowok="t"/>
                </v:rect>
              </v:group>
              <v:group id="Group 380" style="position:absolute;left:2496;top:1594;width:426;height:8505" coordsize="426,8505" coordorigin="14589,1595" o:spid="_x0000_s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">
                <v:rect id="Rectangle 381" style="position:absolute;left:14589;top:1595;width:426;height:425;visibility:visible;mso-wrap-style:square;v-text-anchor:top" o:spid="_x0000_s140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mn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">
                  <v:path arrowok="t"/>
                </v:rect>
                <v:rect id="Rectangle 382" style="position:absolute;left:14589;top:2020;width:426;height:425;visibility:visible;mso-wrap-style:square;v-text-anchor:top" o:spid="_x0000_s140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">
                  <v:path arrowok="t"/>
                </v:rect>
                <v:rect id="Rectangle 383" style="position:absolute;left:14589;top:2445;width:426;height:425;visibility:visible;mso-wrap-style:square;v-text-anchor:top" o:spid="_x0000_s140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">
                  <v:path arrowok="t"/>
                </v:rect>
                <v:rect id="Rectangle 384" style="position:absolute;left:14589;top:2870;width:426;height:426;visibility:visible;mso-wrap-style:square;v-text-anchor:top" o:spid="_x0000_s140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">
                  <v:path arrowok="t"/>
                </v:rect>
                <v:rect id="Rectangle 385" style="position:absolute;left:14589;top:3296;width:426;height:425;visibility:visible;mso-wrap-style:square;v-text-anchor:top" o:spid="_x0000_s141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">
                  <v:path arrowok="t"/>
                </v:rect>
                <v:rect id="Rectangle 386" style="position:absolute;left:14589;top:3721;width:426;height:425;visibility:visible;mso-wrap-style:square;v-text-anchor:top" o:spid="_x0000_s141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">
                  <v:path arrowok="t"/>
                </v:rect>
                <v:rect id="Rectangle 387" style="position:absolute;left:14589;top:4146;width:426;height:425;visibility:visible;mso-wrap-style:square;v-text-anchor:top" o:spid="_x0000_s141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">
                  <v:path arrowok="t"/>
                </v:rect>
                <v:rect id="Rectangle 388" style="position:absolute;left:14589;top:4571;width:426;height:426;visibility:visible;mso-wrap-style:square;v-text-anchor:top" o:spid="_x0000_s141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">
                  <v:path arrowok="t"/>
                </v:rect>
                <v:rect id="Rectangle 389" style="position:absolute;left:14589;top:4997;width:426;height:425;visibility:visible;mso-wrap-style:square;v-text-anchor:top" o:spid="_x0000_s141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DWh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">
                  <v:path arrowok="t"/>
                </v:rect>
                <v:rect id="Rectangle 390" style="position:absolute;left:14589;top:5422;width:426;height:425;visibility:visible;mso-wrap-style:square;v-text-anchor:top" o:spid="_x0000_s141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">
                  <v:path arrowok="t"/>
                </v:rect>
                <v:rect id="Rectangle 391" style="position:absolute;left:14589;top:5847;width:426;height:425;visibility:visible;mso-wrap-style:square;v-text-anchor:top" o:spid="_x0000_s141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696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">
                  <v:path arrowok="t"/>
                </v:rect>
                <v:rect id="Rectangle 392" style="position:absolute;left:14589;top:6272;width:426;height:426;visibility:visible;mso-wrap-style:square;v-text-anchor:top" o:spid="_x0000_s141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">
                  <v:path arrowok="t"/>
                </v:rect>
                <v:rect id="Rectangle 393" style="position:absolute;left:14589;top:6698;width:426;height:425;visibility:visible;mso-wrap-style:square;v-text-anchor:top" o:spid="_x0000_s141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">
                  <v:path arrowok="t"/>
                </v:rect>
                <v:rect id="Rectangle 394" style="position:absolute;left:14589;top:7123;width:426;height:425;visibility:visible;mso-wrap-style:square;v-text-anchor:top" o:spid="_x0000_s141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">
                  <v:path arrowok="t"/>
                </v:rect>
                <v:rect id="Rectangle 395" style="position:absolute;left:14589;top:7548;width:426;height:425;visibility:visible;mso-wrap-style:square;v-text-anchor:top" o:spid="_x0000_s142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">
                  <v:path arrowok="t"/>
                </v:rect>
                <v:rect id="Rectangle 396" style="position:absolute;left:14589;top:7973;width:426;height:426;visibility:visible;mso-wrap-style:square;v-text-anchor:top" o:spid="_x0000_s142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cO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">
                  <v:path arrowok="t"/>
                </v:rect>
                <v:rect id="Rectangle 397" style="position:absolute;left:14589;top:8399;width:426;height:425;visibility:visible;mso-wrap-style:square;v-text-anchor:top" o:spid="_x0000_s142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">
                  <v:path arrowok="t"/>
                </v:rect>
                <v:rect id="Rectangle 398" style="position:absolute;left:14589;top:8824;width:426;height:425;visibility:visible;mso-wrap-style:square;v-text-anchor:top" o:spid="_x0000_s142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">
                  <v:path arrowok="t"/>
                </v:rect>
                <v:rect id="Rectangle 399" style="position:absolute;left:14589;top:9249;width:426;height:425;visibility:visible;mso-wrap-style:square;v-text-anchor:top" o:spid="_x0000_s142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">
                  <v:path arrowok="t"/>
                </v:rect>
                <v:rect id="Rectangle 400" style="position:absolute;left:14589;top:9674;width:426;height:426;visibility:visible;mso-wrap-style:square;v-text-anchor:top" o:spid="_x0000_s142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">
                  <v:path arrowok="t"/>
                </v:rect>
              </v:group>
              <v:group id="Group 401" style="position:absolute;left:1824;top:1594;width:426;height:8505" coordsize="426,8505" coordorigin="14589,1595" o:spid="_x0000_s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">
                <v:rect id="Rectangle 402" style="position:absolute;left:14589;top:1595;width:426;height:425;visibility:visible;mso-wrap-style:square;v-text-anchor:top" o:spid="_x0000_s142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">
                  <v:path arrowok="t"/>
                </v:rect>
                <v:rect id="Rectangle 403" style="position:absolute;left:14589;top:2020;width:426;height:425;visibility:visible;mso-wrap-style:square;v-text-anchor:top" o:spid="_x0000_s142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">
                  <v:path arrowok="t"/>
                </v:rect>
                <v:rect id="Rectangle 404" style="position:absolute;left:14589;top:2445;width:426;height:425;visibility:visible;mso-wrap-style:square;v-text-anchor:top" o:spid="_x0000_s142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">
                  <v:path arrowok="t"/>
                </v:rect>
                <v:rect id="Rectangle 405" style="position:absolute;left:14589;top:2870;width:426;height:426;visibility:visible;mso-wrap-style:square;v-text-anchor:top" o:spid="_x0000_s143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">
                  <v:path arrowok="t"/>
                </v:rect>
                <v:rect id="Rectangle 406" style="position:absolute;left:14589;top:3296;width:426;height:425;visibility:visible;mso-wrap-style:square;v-text-anchor:top" o:spid="_x0000_s143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">
                  <v:path arrowok="t"/>
                </v:rect>
                <v:rect id="Rectangle 407" style="position:absolute;left:14589;top:3721;width:426;height:425;visibility:visible;mso-wrap-style:square;v-text-anchor:top" o:spid="_x0000_s143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">
                  <v:path arrowok="t"/>
                </v:rect>
                <v:rect id="Rectangle 408" style="position:absolute;left:14589;top:4146;width:426;height:425;visibility:visible;mso-wrap-style:square;v-text-anchor:top" o:spid="_x0000_s143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">
                  <v:path arrowok="t"/>
                </v:rect>
                <v:rect id="Rectangle 409" style="position:absolute;left:14589;top:4571;width:426;height:426;visibility:visible;mso-wrap-style:square;v-text-anchor:top" o:spid="_x0000_s143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">
                  <v:path arrowok="t"/>
                </v:rect>
                <v:rect id="Rectangle 410" style="position:absolute;left:14589;top:4997;width:426;height:425;visibility:visible;mso-wrap-style:square;v-text-anchor:top" o:spid="_x0000_s143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">
                  <v:path arrowok="t"/>
                </v:rect>
                <v:rect id="Rectangle 411" style="position:absolute;left:14589;top:5422;width:426;height:425;visibility:visible;mso-wrap-style:square;v-text-anchor:top" o:spid="_x0000_s143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">
                  <v:path arrowok="t"/>
                </v:rect>
                <v:rect id="Rectangle 412" style="position:absolute;left:14589;top:5847;width:426;height:425;visibility:visible;mso-wrap-style:square;v-text-anchor:top" o:spid="_x0000_s1437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8y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">
                  <v:path arrowok="t"/>
                </v:rect>
                <v:rect id="Rectangle 413" style="position:absolute;left:14589;top:6272;width:426;height:426;visibility:visible;mso-wrap-style:square;v-text-anchor:top" o:spid="_x0000_s1438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">
                  <v:path arrowok="t"/>
                </v:rect>
                <v:rect id="Rectangle 414" style="position:absolute;left:14589;top:6698;width:426;height:425;visibility:visible;mso-wrap-style:square;v-text-anchor:top" o:spid="_x0000_s1439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">
                  <v:path arrowok="t"/>
                </v:rect>
                <v:rect id="Rectangle 415" style="position:absolute;left:14589;top:7123;width:426;height:425;visibility:visible;mso-wrap-style:square;v-text-anchor:top" o:spid="_x0000_s1440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">
                  <v:path arrowok="t"/>
                </v:rect>
                <v:rect id="Rectangle 416" style="position:absolute;left:14589;top:7548;width:426;height:425;visibility:visible;mso-wrap-style:square;v-text-anchor:top" o:spid="_x0000_s1441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">
                  <v:path arrowok="t"/>
                </v:rect>
                <v:rect id="Rectangle 417" style="position:absolute;left:14589;top:7973;width:426;height:426;visibility:visible;mso-wrap-style:square;v-text-anchor:top" o:spid="_x0000_s1442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">
                  <v:path arrowok="t"/>
                </v:rect>
                <v:rect id="Rectangle 418" style="position:absolute;left:14589;top:8399;width:426;height:425;visibility:visible;mso-wrap-style:square;v-text-anchor:top" o:spid="_x0000_s1443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">
                  <v:path arrowok="t"/>
                </v:rect>
                <v:rect id="Rectangle 419" style="position:absolute;left:14589;top:8824;width:426;height:425;visibility:visible;mso-wrap-style:square;v-text-anchor:top" o:spid="_x0000_s1444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">
                  <v:path arrowok="t"/>
                </v:rect>
                <v:rect id="Rectangle 420" style="position:absolute;left:14589;top:9249;width:426;height:425;visibility:visible;mso-wrap-style:square;v-text-anchor:top" o:spid="_x0000_s1445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">
                  <v:path arrowok="t"/>
                </v:rect>
                <v:rect id="Rectangle 421" style="position:absolute;left:14589;top:9674;width:426;height:426;visibility:visible;mso-wrap-style:square;v-text-anchor:top" o:spid="_x0000_s1446" filled="f" strokecolor="green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">
                  <v:path arrowok="t"/>
                </v:rect>
              </v:group>
            </v:group>
          </w:pict>
        </mc:Fallback>
      </mc:AlternateContent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  <w:r w:rsidR="003E57AB">
      <w:rPr>
        <w:rFonts w:hint="eastAsia"/>
      </w:rPr>
      <w:tab/>
    </w:r>
  </w:p>
  <w:p w14:paraId="7767CC72" w14:textId="77777777" w:rsidR="0000260C" w:rsidRDefault="0000260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hdrShapeDefaults>
    <o:shapedefaults v:ext="edit" spidmax="4097" fill="f" fillcolor="white" strokecolor="green">
      <v:fill color="white" on="f"/>
      <v:stroke color="green" weight="1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91"/>
    <w:rsid w:val="0000260C"/>
    <w:rsid w:val="00025B6F"/>
    <w:rsid w:val="000F2338"/>
    <w:rsid w:val="00134EF3"/>
    <w:rsid w:val="001363A0"/>
    <w:rsid w:val="00156446"/>
    <w:rsid w:val="00180DBC"/>
    <w:rsid w:val="001942C3"/>
    <w:rsid w:val="001A09F6"/>
    <w:rsid w:val="001C3508"/>
    <w:rsid w:val="00202BA9"/>
    <w:rsid w:val="00202E82"/>
    <w:rsid w:val="00204C07"/>
    <w:rsid w:val="00266795"/>
    <w:rsid w:val="002C37CF"/>
    <w:rsid w:val="002D26C3"/>
    <w:rsid w:val="002F5EA3"/>
    <w:rsid w:val="00325EB0"/>
    <w:rsid w:val="0033737B"/>
    <w:rsid w:val="00367167"/>
    <w:rsid w:val="00383F76"/>
    <w:rsid w:val="003E57AB"/>
    <w:rsid w:val="00413191"/>
    <w:rsid w:val="00415C4A"/>
    <w:rsid w:val="00447762"/>
    <w:rsid w:val="00456BF8"/>
    <w:rsid w:val="004A7E78"/>
    <w:rsid w:val="004C2729"/>
    <w:rsid w:val="00503CF7"/>
    <w:rsid w:val="00613B94"/>
    <w:rsid w:val="00643653"/>
    <w:rsid w:val="006C6C28"/>
    <w:rsid w:val="007318D3"/>
    <w:rsid w:val="00734289"/>
    <w:rsid w:val="007B0AAB"/>
    <w:rsid w:val="00814983"/>
    <w:rsid w:val="00814CE9"/>
    <w:rsid w:val="00872B7E"/>
    <w:rsid w:val="008A1293"/>
    <w:rsid w:val="008A64C2"/>
    <w:rsid w:val="008E63CC"/>
    <w:rsid w:val="009A3E95"/>
    <w:rsid w:val="009D073D"/>
    <w:rsid w:val="009D0A69"/>
    <w:rsid w:val="009E13DD"/>
    <w:rsid w:val="009F486D"/>
    <w:rsid w:val="00A4496A"/>
    <w:rsid w:val="00A84661"/>
    <w:rsid w:val="00AA743F"/>
    <w:rsid w:val="00AB6135"/>
    <w:rsid w:val="00AD2CD7"/>
    <w:rsid w:val="00AE1A8C"/>
    <w:rsid w:val="00B00A83"/>
    <w:rsid w:val="00B410AF"/>
    <w:rsid w:val="00B4501E"/>
    <w:rsid w:val="00B63C4D"/>
    <w:rsid w:val="00B84EFF"/>
    <w:rsid w:val="00BC071C"/>
    <w:rsid w:val="00C32795"/>
    <w:rsid w:val="00C36D20"/>
    <w:rsid w:val="00C41B31"/>
    <w:rsid w:val="00C704A3"/>
    <w:rsid w:val="00C8630D"/>
    <w:rsid w:val="00CF106A"/>
    <w:rsid w:val="00CF29AD"/>
    <w:rsid w:val="00CF5659"/>
    <w:rsid w:val="00D279C8"/>
    <w:rsid w:val="00DC37EC"/>
    <w:rsid w:val="00DC4793"/>
    <w:rsid w:val="00DC6F98"/>
    <w:rsid w:val="00DD30EC"/>
    <w:rsid w:val="00DD6AE3"/>
    <w:rsid w:val="00E05986"/>
    <w:rsid w:val="00F0036B"/>
    <w:rsid w:val="00F165D2"/>
    <w:rsid w:val="00F521A7"/>
    <w:rsid w:val="00FA0304"/>
    <w:rsid w:val="00FF3209"/>
    <w:rsid w:val="39055F66"/>
    <w:rsid w:val="4DF2DFB2"/>
    <w:rsid w:val="6CC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4:docId w14:val="00854CB5"/>
  <w15:chartTrackingRefBased/>
  <w15:docId w15:val="{620EE34F-D7A1-0F43-914E-09776F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9016A2189714795C78D2BA92BDC29" ma:contentTypeVersion="16" ma:contentTypeDescription="Create a new document." ma:contentTypeScope="" ma:versionID="baf8d55280d14834fae767ffafc64456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c787db74a9d8c17e6301d23b36130aad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375190-F161-40EE-85BE-06F41FE54FE7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d831380-f772-4d0a-86be-ca519d40c5a8"/>
    <ds:schemaRef ds:uri="http://schemas.openxmlformats.org/package/2006/metadata/core-properties"/>
    <ds:schemaRef ds:uri="66201648-e53d-4e85-9cec-eb07836e88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C71FEF-303A-4C8B-B0C9-A82FB0404CEB}"/>
</file>

<file path=customXml/itemProps3.xml><?xml version="1.0" encoding="utf-8"?>
<ds:datastoreItem xmlns:ds="http://schemas.openxmlformats.org/officeDocument/2006/customXml" ds:itemID="{6B4D5F25-3D96-4798-B7CE-719DE3028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9</TotalTime>
  <Pages>4</Pages>
  <Words>0</Words>
  <Characters>224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Diyana</dc:creator>
  <cp:keywords/>
  <cp:lastModifiedBy>Diyana</cp:lastModifiedBy>
  <cp:revision>33</cp:revision>
  <cp:lastPrinted>2018-01-19T01:08:00Z</cp:lastPrinted>
  <dcterms:created xsi:type="dcterms:W3CDTF">2022-05-24T06:54:00Z</dcterms:created>
  <dcterms:modified xsi:type="dcterms:W3CDTF">2026-02-06T06:40:00Z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ContentTypeId">
    <vt:lpwstr>0x010100FCB9016A2189714795C78D2BA92BDC29</vt:lpwstr>
  </property>
  <property fmtid="{D5CDD505-2E9C-101B-9397-08002B2CF9AE}" pid="4" name="MediaServiceImageTags">
    <vt:lpwstr/>
  </property>
  <property fmtid="{D5CDD505-2E9C-101B-9397-08002B2CF9AE}" pid="5" name="GrammarlyDocumentId">
    <vt:lpwstr>eb1cac78-ebc0-4b2c-9a2d-5f2c03174acc</vt:lpwstr>
  </property>
</Properties>
</file>