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3F2C7" w14:textId="0D69BD4D" w:rsidR="003E57AB" w:rsidRDefault="003E57AB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sectPr w:rsidR="003E57AB">
      <w:headerReference w:type="even" r:id="rId6"/>
      <w:headerReference w:type="default" r:id="rId7"/>
      <w:footerReference w:type="default" r:id="rId8"/>
      <w:pgSz w:w="16838" w:h="11907" w:orient="landscape" w:code="9"/>
      <w:pgMar w:top="1701" w:right="1701" w:bottom="1701" w:left="1701" w:header="1134" w:footer="1134" w:gutter="0"/>
      <w:cols w:space="720"/>
      <w:textDirection w:val="tbRl"/>
      <w:docGrid w:type="linesAnd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EEBC4" w14:textId="77777777" w:rsidR="004A7E78" w:rsidRDefault="004A7E78">
      <w:r>
        <w:separator/>
      </w:r>
    </w:p>
  </w:endnote>
  <w:endnote w:type="continuationSeparator" w:id="0">
    <w:p w14:paraId="28445263" w14:textId="77777777" w:rsidR="004A7E78" w:rsidRDefault="004A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42811" w14:textId="4490C1C7" w:rsidR="006C6C28" w:rsidRPr="00B410AF" w:rsidRDefault="00B410AF" w:rsidP="00B410AF">
    <w:pPr>
      <w:spacing w:line="300" w:lineRule="exact"/>
      <w:contextualSpacing/>
      <w:rPr>
        <w:rFonts w:ascii="DengXian Light" w:eastAsia="DengXian Light" w:hAnsi="DengXian Light" w:cs="Calibri Light" w:hint="eastAsia"/>
        <w:b/>
        <w:sz w:val="22"/>
        <w:szCs w:val="22"/>
      </w:rPr>
    </w:pPr>
    <w:r w:rsidRPr="00B410AF">
      <w:rPr>
        <w:rFonts w:ascii="DengXian Light" w:eastAsia="DengXian Light" w:hAnsi="DengXian Light" w:cs="Calibri Light"/>
        <w:b/>
        <w:sz w:val="22"/>
        <w:szCs w:val="22"/>
      </w:rPr>
      <w:t>The 1</w:t>
    </w:r>
    <w:r w:rsidR="001A09F6">
      <w:rPr>
        <w:rFonts w:ascii="DengXian Light" w:eastAsia="DengXian Light" w:hAnsi="DengXian Light" w:cs="Calibri Light"/>
        <w:b/>
        <w:sz w:val="22"/>
        <w:szCs w:val="22"/>
      </w:rPr>
      <w:t>9</w:t>
    </w:r>
    <w:r w:rsidRPr="00B410AF">
      <w:rPr>
        <w:rFonts w:ascii="DengXian Light" w:eastAsia="DengXian Light" w:hAnsi="DengXian Light" w:cs="Calibri Light"/>
        <w:b/>
        <w:sz w:val="22"/>
        <w:szCs w:val="22"/>
        <w:vertAlign w:val="superscript"/>
      </w:rPr>
      <w:t>th</w:t>
    </w:r>
    <w:r w:rsidRPr="00B410AF">
      <w:rPr>
        <w:rFonts w:ascii="DengXian Light" w:eastAsia="DengXian Light" w:hAnsi="DengXian Light" w:cs="Calibri Light"/>
        <w:b/>
        <w:sz w:val="22"/>
        <w:szCs w:val="22"/>
      </w:rPr>
      <w:t xml:space="preserve"> Japanese Speech Contest For Secondary Schools</w:t>
    </w:r>
    <w:r>
      <w:rPr>
        <w:rFonts w:ascii="DengXian Light" w:eastAsia="DengXian Light" w:hAnsi="DengXian Light" w:cs="Calibri Light"/>
        <w:b/>
        <w:sz w:val="22"/>
        <w:szCs w:val="22"/>
      </w:rPr>
      <w:t xml:space="preserve"> </w:t>
    </w:r>
    <w:r w:rsidR="001A09F6">
      <w:rPr>
        <w:rFonts w:ascii="DengXian Light" w:eastAsia="DengXian Light" w:hAnsi="DengXian Light" w:cs="Calibri Light"/>
        <w:b/>
        <w:sz w:val="22"/>
        <w:szCs w:val="22"/>
      </w:rPr>
      <w:t>2022</w:t>
    </w:r>
    <w:r w:rsidRPr="00B410AF">
      <w:rPr>
        <w:rFonts w:ascii="DengXian Light" w:eastAsia="DengXian Light" w:hAnsi="DengXian Light" w:cs="Calibri Light"/>
        <w:b/>
        <w:sz w:val="22"/>
        <w:szCs w:val="22"/>
      </w:rPr>
      <w:t xml:space="preserve"> </w:t>
    </w:r>
    <w:r w:rsidRPr="00B410AF">
      <w:rPr>
        <w:rFonts w:ascii="DengXian Light" w:eastAsia="DengXian Light" w:hAnsi="DengXian Light" w:cs="Calibri Light" w:hint="eastAsia"/>
        <w:b/>
        <w:sz w:val="22"/>
        <w:szCs w:val="22"/>
      </w:rPr>
      <w:t>第1</w:t>
    </w:r>
    <w:r w:rsidR="001A09F6">
      <w:rPr>
        <w:rFonts w:ascii="DengXian Light" w:eastAsia="DengXian Light" w:hAnsi="DengXian Light" w:cs="Calibri Light"/>
        <w:b/>
        <w:sz w:val="22"/>
        <w:szCs w:val="22"/>
      </w:rPr>
      <w:t>9</w:t>
    </w:r>
    <w:r w:rsidRPr="00B410AF">
      <w:rPr>
        <w:rFonts w:ascii="DengXian Light" w:eastAsia="DengXian Light" w:hAnsi="DengXian Light" w:cs="Calibri Light" w:hint="eastAsia"/>
        <w:b/>
        <w:sz w:val="22"/>
        <w:szCs w:val="22"/>
      </w:rPr>
      <w:t>回マレーシア高校生日本語弁論大会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97750" w14:textId="77777777" w:rsidR="004A7E78" w:rsidRDefault="004A7E78">
      <w:r>
        <w:separator/>
      </w:r>
    </w:p>
  </w:footnote>
  <w:footnote w:type="continuationSeparator" w:id="0">
    <w:p w14:paraId="13C515A8" w14:textId="77777777" w:rsidR="004A7E78" w:rsidRDefault="004A7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D54FC" w14:textId="77777777" w:rsidR="003E57AB" w:rsidRDefault="003E57A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92183E" w14:textId="77777777" w:rsidR="003E57AB" w:rsidRDefault="003E57A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563F2" w14:textId="77777777" w:rsidR="003E57AB" w:rsidRDefault="00CF106A">
    <w:pPr>
      <w:pStyle w:val="Header"/>
      <w:ind w:right="360"/>
      <w:rPr>
        <w:rFonts w:hint="eastAsia"/>
      </w:rPr>
    </w:pPr>
    <w:r>
      <w:rPr>
        <w:sz w:val="20"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967455" wp14:editId="3EF9C941">
              <wp:simplePos x="0" y="0"/>
              <wp:positionH relativeFrom="column">
                <wp:posOffset>0</wp:posOffset>
              </wp:positionH>
              <wp:positionV relativeFrom="paragraph">
                <wp:posOffset>292735</wp:posOffset>
              </wp:positionV>
              <wp:extent cx="8532495" cy="5400675"/>
              <wp:effectExtent l="0" t="0" r="1905" b="0"/>
              <wp:wrapNone/>
              <wp:docPr id="422" name="Rectangle 4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532495" cy="540067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9143F0" id="Rectangle 422" o:spid="_x0000_s1026" style="position:absolute;margin-left:0;margin-top:23.05pt;width:671.85pt;height:4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" filled="f" strokecolor="green" strokeweight=".25pt">
              <v:path arrowok="t"/>
            </v:rect>
          </w:pict>
        </mc:Fallback>
      </mc:AlternateContent>
    </w:r>
    <w:r>
      <w:rPr>
        <w:sz w:val="20"/>
        <w:lang w:bidi="ar-SA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FAA9D81" wp14:editId="1F691E01">
              <wp:simplePos x="0" y="0"/>
              <wp:positionH relativeFrom="column">
                <wp:posOffset>78105</wp:posOffset>
              </wp:positionH>
              <wp:positionV relativeFrom="paragraph">
                <wp:posOffset>292100</wp:posOffset>
              </wp:positionV>
              <wp:extent cx="8376285" cy="5401310"/>
              <wp:effectExtent l="0" t="0" r="5715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376285" cy="5401310"/>
                        <a:chOff x="1824" y="1594"/>
                        <a:chExt cx="13191" cy="8506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14589" y="1595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3" name="Rectangle 3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8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0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1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3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4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6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7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8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9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0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1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2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23"/>
                      <wpg:cNvGrpSpPr>
                        <a:grpSpLocks/>
                      </wpg:cNvGrpSpPr>
                      <wpg:grpSpPr bwMode="auto">
                        <a:xfrm>
                          <a:off x="13917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24" name="Rectangle 24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6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7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8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0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1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2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3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4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5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6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7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8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2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" name="Group 44"/>
                      <wpg:cNvGrpSpPr>
                        <a:grpSpLocks/>
                      </wpg:cNvGrpSpPr>
                      <wpg:grpSpPr bwMode="auto">
                        <a:xfrm>
                          <a:off x="13245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45" name="Rectangle 45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6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7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8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9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0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1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2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3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4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5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6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7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8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9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60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1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2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3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4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" name="Group 65"/>
                      <wpg:cNvGrpSpPr>
                        <a:grpSpLocks/>
                      </wpg:cNvGrpSpPr>
                      <wpg:grpSpPr bwMode="auto">
                        <a:xfrm>
                          <a:off x="12573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66" name="Rectangle 66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7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8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9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70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71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2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3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4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5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6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7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8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79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80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81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82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3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4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85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6" name="Group 86"/>
                      <wpg:cNvGrpSpPr>
                        <a:grpSpLocks/>
                      </wpg:cNvGrpSpPr>
                      <wpg:grpSpPr bwMode="auto">
                        <a:xfrm>
                          <a:off x="11902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87" name="Rectangle 87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88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89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90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1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2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3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4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5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6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97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98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99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00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01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02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03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04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05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06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7" name="Group 107"/>
                      <wpg:cNvGrpSpPr>
                        <a:grpSpLocks/>
                      </wpg:cNvGrpSpPr>
                      <wpg:grpSpPr bwMode="auto">
                        <a:xfrm>
                          <a:off x="11230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108" name="Rectangle 108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09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10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11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12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13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4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5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6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17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18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19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20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21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22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23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24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25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6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7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8" name="Group 128"/>
                      <wpg:cNvGrpSpPr>
                        <a:grpSpLocks/>
                      </wpg:cNvGrpSpPr>
                      <wpg:grpSpPr bwMode="auto">
                        <a:xfrm>
                          <a:off x="10558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129" name="Rectangle 129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30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31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32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33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34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35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36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37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38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39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40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141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42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143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44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45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46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147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48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9" name="Group 149"/>
                      <wpg:cNvGrpSpPr>
                        <a:grpSpLocks/>
                      </wpg:cNvGrpSpPr>
                      <wpg:grpSpPr bwMode="auto">
                        <a:xfrm>
                          <a:off x="9886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150" name="Rectangle 150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51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52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153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154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155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56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57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58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59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60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161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62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63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64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65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166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167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168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169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0" name="Group 170"/>
                      <wpg:cNvGrpSpPr>
                        <a:grpSpLocks/>
                      </wpg:cNvGrpSpPr>
                      <wpg:grpSpPr bwMode="auto">
                        <a:xfrm>
                          <a:off x="9214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171" name="Rectangle 171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172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173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4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5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76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77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78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79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80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81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182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83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184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85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186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87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188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189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190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1" name="Group 191"/>
                      <wpg:cNvGrpSpPr>
                        <a:grpSpLocks/>
                      </wpg:cNvGrpSpPr>
                      <wpg:grpSpPr bwMode="auto">
                        <a:xfrm>
                          <a:off x="8542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192" name="Rectangle 192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193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194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195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196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197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198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199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200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201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202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203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204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205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206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207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208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209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210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211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2" name="Group 212"/>
                      <wpg:cNvGrpSpPr>
                        <a:grpSpLocks/>
                      </wpg:cNvGrpSpPr>
                      <wpg:grpSpPr bwMode="auto">
                        <a:xfrm>
                          <a:off x="7870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213" name="Rectangle 213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214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215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216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217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218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219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220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221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222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223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224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225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226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227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228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229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230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231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232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3" name="Group 233"/>
                      <wpg:cNvGrpSpPr>
                        <a:grpSpLocks/>
                      </wpg:cNvGrpSpPr>
                      <wpg:grpSpPr bwMode="auto">
                        <a:xfrm>
                          <a:off x="7199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234" name="Rectangle 234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235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236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237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238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239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240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241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242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243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244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245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246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247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248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249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250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251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252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253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4" name="Group 254"/>
                      <wpg:cNvGrpSpPr>
                        <a:grpSpLocks/>
                      </wpg:cNvGrpSpPr>
                      <wpg:grpSpPr bwMode="auto">
                        <a:xfrm>
                          <a:off x="6527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255" name="Rectangle 255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256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257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258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259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260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261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262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263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264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265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266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267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268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269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270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271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272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273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274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5" name="Group 275"/>
                      <wpg:cNvGrpSpPr>
                        <a:grpSpLocks/>
                      </wpg:cNvGrpSpPr>
                      <wpg:grpSpPr bwMode="auto">
                        <a:xfrm>
                          <a:off x="5855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276" name="Rectangle 276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277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278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279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280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281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282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283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284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285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286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287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288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289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290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291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292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293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294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295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6" name="Group 296"/>
                      <wpg:cNvGrpSpPr>
                        <a:grpSpLocks/>
                      </wpg:cNvGrpSpPr>
                      <wpg:grpSpPr bwMode="auto">
                        <a:xfrm>
                          <a:off x="5183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297" name="Rectangle 297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298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299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300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301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302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303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304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305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306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307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308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309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310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311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312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313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314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315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316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7" name="Group 317"/>
                      <wpg:cNvGrpSpPr>
                        <a:grpSpLocks/>
                      </wpg:cNvGrpSpPr>
                      <wpg:grpSpPr bwMode="auto">
                        <a:xfrm>
                          <a:off x="4511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318" name="Rectangle 318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319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320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321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322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323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324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325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326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327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328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329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330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331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332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333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334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335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336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337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8" name="Group 338"/>
                      <wpg:cNvGrpSpPr>
                        <a:grpSpLocks/>
                      </wpg:cNvGrpSpPr>
                      <wpg:grpSpPr bwMode="auto">
                        <a:xfrm>
                          <a:off x="3839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339" name="Rectangle 339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340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341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342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343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344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345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346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347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348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349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350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351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352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353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354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355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356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357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358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9" name="Group 359"/>
                      <wpg:cNvGrpSpPr>
                        <a:grpSpLocks/>
                      </wpg:cNvGrpSpPr>
                      <wpg:grpSpPr bwMode="auto">
                        <a:xfrm>
                          <a:off x="3167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360" name="Rectangle 360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361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362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363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364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365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366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367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368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369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370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371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372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373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374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375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376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377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378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379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0" name="Group 380"/>
                      <wpg:cNvGrpSpPr>
                        <a:grpSpLocks/>
                      </wpg:cNvGrpSpPr>
                      <wpg:grpSpPr bwMode="auto">
                        <a:xfrm>
                          <a:off x="2496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381" name="Rectangle 381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382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383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384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385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386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387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388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389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390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391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392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393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394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395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396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397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398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399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400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1" name="Group 401"/>
                      <wpg:cNvGrpSpPr>
                        <a:grpSpLocks/>
                      </wpg:cNvGrpSpPr>
                      <wpg:grpSpPr bwMode="auto">
                        <a:xfrm>
                          <a:off x="1824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402" name="Rectangle 402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403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404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405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406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407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408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409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410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411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412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413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414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415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416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417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418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419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420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421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4C5B1C" id="Group 1" o:spid="_x0000_s1026" style="position:absolute;margin-left:6.15pt;margin-top:23pt;width:659.55pt;height:425.3pt;z-index:251657216" coordorigin="1824,1594" coordsize="13191,850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">
              <v:group id="Group 2" o:spid="_x0000_s1027" style="position:absolute;left:14589;top:1595;width:426;height:8505" coordorigin="14589,1595" coordsize="426,85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">
                <v:rect id="Rectangle 3" o:spid="_x0000_s1028" style="position:absolute;left:14589;top:1595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" filled="f" strokecolor="green" strokeweight=".25pt">
                  <v:path arrowok="t"/>
                </v:rect>
                <v:rect id="Rectangle 4" o:spid="_x0000_s1029" style="position:absolute;left:14589;top:202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" filled="f" strokecolor="green" strokeweight=".25pt">
                  <v:path arrowok="t"/>
                </v:rect>
                <v:rect id="Rectangle 5" o:spid="_x0000_s1030" style="position:absolute;left:14589;top:2445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" filled="f" strokecolor="green" strokeweight=".25pt">
                  <v:path arrowok="t"/>
                </v:rect>
                <v:rect id="Rectangle 6" o:spid="_x0000_s1031" style="position:absolute;left:14589;top:28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" filled="f" strokecolor="green" strokeweight=".25pt">
                  <v:path arrowok="t"/>
                </v:rect>
                <v:rect id="Rectangle 7" o:spid="_x0000_s1032" style="position:absolute;left:14589;top:329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" filled="f" strokecolor="green" strokeweight=".25pt">
                  <v:path arrowok="t"/>
                </v:rect>
                <v:rect id="Rectangle 8" o:spid="_x0000_s1033" style="position:absolute;left:14589;top:3721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" filled="f" strokecolor="green" strokeweight=".25pt">
                  <v:path arrowok="t"/>
                </v:rect>
                <v:rect id="Rectangle 9" o:spid="_x0000_s1034" style="position:absolute;left:14589;top:41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" filled="f" strokecolor="green" strokeweight=".25pt">
                  <v:path arrowok="t"/>
                </v:rect>
                <v:rect id="Rectangle 10" o:spid="_x0000_s1035" style="position:absolute;left:14589;top:457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" filled="f" strokecolor="green" strokeweight=".25pt">
                  <v:path arrowok="t"/>
                </v:rect>
                <v:rect id="Rectangle 11" o:spid="_x0000_s1036" style="position:absolute;left:14589;top:4997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" filled="f" strokecolor="green" strokeweight=".25pt">
                  <v:path arrowok="t"/>
                </v:rect>
                <v:rect id="Rectangle 12" o:spid="_x0000_s1037" style="position:absolute;left:14589;top:542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" filled="f" strokecolor="green" strokeweight=".25pt">
                  <v:path arrowok="t"/>
                </v:rect>
                <v:rect id="Rectangle 13" o:spid="_x0000_s1038" style="position:absolute;left:14589;top:5847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" filled="f" strokecolor="green" strokeweight=".25pt">
                  <v:path arrowok="t"/>
                </v:rect>
                <v:rect id="Rectangle 14" o:spid="_x0000_s1039" style="position:absolute;left:14589;top:62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" filled="f" strokecolor="green" strokeweight=".25pt">
                  <v:path arrowok="t"/>
                </v:rect>
                <v:rect id="Rectangle 15" o:spid="_x0000_s1040" style="position:absolute;left:14589;top:669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" filled="f" strokecolor="green" strokeweight=".25pt">
                  <v:path arrowok="t"/>
                </v:rect>
                <v:rect id="Rectangle 16" o:spid="_x0000_s1041" style="position:absolute;left:14589;top:7123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" filled="f" strokecolor="green" strokeweight=".25pt">
                  <v:path arrowok="t"/>
                </v:rect>
                <v:rect id="Rectangle 17" o:spid="_x0000_s1042" style="position:absolute;left:14589;top:75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" filled="f" strokecolor="green" strokeweight=".25pt">
                  <v:path arrowok="t"/>
                </v:rect>
                <v:rect id="Rectangle 18" o:spid="_x0000_s1043" style="position:absolute;left:14589;top:797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" filled="f" strokecolor="green" strokeweight=".25pt">
                  <v:path arrowok="t"/>
                </v:rect>
                <v:rect id="Rectangle 19" o:spid="_x0000_s1044" style="position:absolute;left:14589;top:8399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" filled="f" strokecolor="green" strokeweight=".25pt">
                  <v:path arrowok="t"/>
                </v:rect>
                <v:rect id="Rectangle 20" o:spid="_x0000_s1045" style="position:absolute;left:14589;top:882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" filled="f" strokecolor="green" strokeweight=".25pt">
                  <v:path arrowok="t"/>
                </v:rect>
                <v:rect id="Rectangle 21" o:spid="_x0000_s1046" style="position:absolute;left:14589;top:9249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" filled="f" strokecolor="green" strokeweight=".25pt">
                  <v:path arrowok="t"/>
                </v:rect>
                <v:rect id="Rectangle 22" o:spid="_x0000_s1047" style="position:absolute;left:14589;top:96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" filled="f" strokecolor="green" strokeweight=".25pt">
                  <v:path arrowok="t"/>
                </v:rect>
              </v:group>
              <v:group id="Group 23" o:spid="_x0000_s1048" style="position:absolute;left:13917;top:1594;width:426;height:8505" coordorigin="14589,1595" coordsize="426,85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">
                <v:rect id="Rectangle 24" o:spid="_x0000_s1049" style="position:absolute;left:14589;top:1595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" filled="f" strokecolor="green" strokeweight=".25pt">
                  <v:path arrowok="t"/>
                </v:rect>
                <v:rect id="Rectangle 25" o:spid="_x0000_s1050" style="position:absolute;left:14589;top:202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" filled="f" strokecolor="green" strokeweight=".25pt">
                  <v:path arrowok="t"/>
                </v:rect>
                <v:rect id="Rectangle 26" o:spid="_x0000_s1051" style="position:absolute;left:14589;top:2445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" filled="f" strokecolor="green" strokeweight=".25pt">
                  <v:path arrowok="t"/>
                </v:rect>
                <v:rect id="Rectangle 27" o:spid="_x0000_s1052" style="position:absolute;left:14589;top:28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" filled="f" strokecolor="green" strokeweight=".25pt">
                  <v:path arrowok="t"/>
                </v:rect>
                <v:rect id="Rectangle 28" o:spid="_x0000_s1053" style="position:absolute;left:14589;top:329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" filled="f" strokecolor="green" strokeweight=".25pt">
                  <v:path arrowok="t"/>
                </v:rect>
                <v:rect id="Rectangle 29" o:spid="_x0000_s1054" style="position:absolute;left:14589;top:3721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" filled="f" strokecolor="green" strokeweight=".25pt">
                  <v:path arrowok="t"/>
                </v:rect>
                <v:rect id="Rectangle 30" o:spid="_x0000_s1055" style="position:absolute;left:14589;top:41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" filled="f" strokecolor="green" strokeweight=".25pt">
                  <v:path arrowok="t"/>
                </v:rect>
                <v:rect id="Rectangle 31" o:spid="_x0000_s1056" style="position:absolute;left:14589;top:457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" filled="f" strokecolor="green" strokeweight=".25pt">
                  <v:path arrowok="t"/>
                </v:rect>
                <v:rect id="Rectangle 32" o:spid="_x0000_s1057" style="position:absolute;left:14589;top:4997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" filled="f" strokecolor="green" strokeweight=".25pt">
                  <v:path arrowok="t"/>
                </v:rect>
                <v:rect id="Rectangle 33" o:spid="_x0000_s1058" style="position:absolute;left:14589;top:542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" filled="f" strokecolor="green" strokeweight=".25pt">
                  <v:path arrowok="t"/>
                </v:rect>
                <v:rect id="Rectangle 34" o:spid="_x0000_s1059" style="position:absolute;left:14589;top:5847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" filled="f" strokecolor="green" strokeweight=".25pt">
                  <v:path arrowok="t"/>
                </v:rect>
                <v:rect id="Rectangle 35" o:spid="_x0000_s1060" style="position:absolute;left:14589;top:62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" filled="f" strokecolor="green" strokeweight=".25pt">
                  <v:path arrowok="t"/>
                </v:rect>
                <v:rect id="Rectangle 36" o:spid="_x0000_s1061" style="position:absolute;left:14589;top:669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" filled="f" strokecolor="green" strokeweight=".25pt">
                  <v:path arrowok="t"/>
                </v:rect>
                <v:rect id="Rectangle 37" o:spid="_x0000_s1062" style="position:absolute;left:14589;top:7123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" filled="f" strokecolor="green" strokeweight=".25pt">
                  <v:path arrowok="t"/>
                </v:rect>
                <v:rect id="Rectangle 38" o:spid="_x0000_s1063" style="position:absolute;left:14589;top:75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" filled="f" strokecolor="green" strokeweight=".25pt">
                  <v:path arrowok="t"/>
                </v:rect>
                <v:rect id="Rectangle 39" o:spid="_x0000_s1064" style="position:absolute;left:14589;top:797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" filled="f" strokecolor="green" strokeweight=".25pt">
                  <v:path arrowok="t"/>
                </v:rect>
                <v:rect id="Rectangle 40" o:spid="_x0000_s1065" style="position:absolute;left:14589;top:8399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" filled="f" strokecolor="green" strokeweight=".25pt">
                  <v:path arrowok="t"/>
                </v:rect>
                <v:rect id="Rectangle 41" o:spid="_x0000_s1066" style="position:absolute;left:14589;top:882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" filled="f" strokecolor="green" strokeweight=".25pt">
                  <v:path arrowok="t"/>
                </v:rect>
                <v:rect id="Rectangle 42" o:spid="_x0000_s1067" style="position:absolute;left:14589;top:9249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" filled="f" strokecolor="green" strokeweight=".25pt">
                  <v:path arrowok="t"/>
                </v:rect>
                <v:rect id="Rectangle 43" o:spid="_x0000_s1068" style="position:absolute;left:14589;top:96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" filled="f" strokecolor="green" strokeweight=".25pt">
                  <v:path arrowok="t"/>
                </v:rect>
              </v:group>
              <v:group id="Group 44" o:spid="_x0000_s1069" style="position:absolute;left:13245;top:1594;width:426;height:8505" coordorigin="14589,1595" coordsize="426,85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">
                <v:rect id="Rectangle 45" o:spid="_x0000_s1070" style="position:absolute;left:14589;top:1595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" filled="f" strokecolor="green" strokeweight=".25pt">
                  <v:path arrowok="t"/>
                </v:rect>
                <v:rect id="Rectangle 46" o:spid="_x0000_s1071" style="position:absolute;left:14589;top:202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" filled="f" strokecolor="green" strokeweight=".25pt">
                  <v:path arrowok="t"/>
                </v:rect>
                <v:rect id="Rectangle 47" o:spid="_x0000_s1072" style="position:absolute;left:14589;top:2445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" filled="f" strokecolor="green" strokeweight=".25pt">
                  <v:path arrowok="t"/>
                </v:rect>
                <v:rect id="Rectangle 48" o:spid="_x0000_s1073" style="position:absolute;left:14589;top:28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" filled="f" strokecolor="green" strokeweight=".25pt">
                  <v:path arrowok="t"/>
                </v:rect>
                <v:rect id="Rectangle 49" o:spid="_x0000_s1074" style="position:absolute;left:14589;top:329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" filled="f" strokecolor="green" strokeweight=".25pt">
                  <v:path arrowok="t"/>
                </v:rect>
                <v:rect id="Rectangle 50" o:spid="_x0000_s1075" style="position:absolute;left:14589;top:3721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" filled="f" strokecolor="green" strokeweight=".25pt">
                  <v:path arrowok="t"/>
                </v:rect>
                <v:rect id="Rectangle 51" o:spid="_x0000_s1076" style="position:absolute;left:14589;top:41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" filled="f" strokecolor="green" strokeweight=".25pt">
                  <v:path arrowok="t"/>
                </v:rect>
                <v:rect id="Rectangle 52" o:spid="_x0000_s1077" style="position:absolute;left:14589;top:457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" filled="f" strokecolor="green" strokeweight=".25pt">
                  <v:path arrowok="t"/>
                </v:rect>
                <v:rect id="Rectangle 53" o:spid="_x0000_s1078" style="position:absolute;left:14589;top:4997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" filled="f" strokecolor="green" strokeweight=".25pt">
                  <v:path arrowok="t"/>
                </v:rect>
                <v:rect id="Rectangle 54" o:spid="_x0000_s1079" style="position:absolute;left:14589;top:542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" filled="f" strokecolor="green" strokeweight=".25pt">
                  <v:path arrowok="t"/>
                </v:rect>
                <v:rect id="Rectangle 55" o:spid="_x0000_s1080" style="position:absolute;left:14589;top:5847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" filled="f" strokecolor="green" strokeweight=".25pt">
                  <v:path arrowok="t"/>
                </v:rect>
                <v:rect id="Rectangle 56" o:spid="_x0000_s1081" style="position:absolute;left:14589;top:62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" filled="f" strokecolor="green" strokeweight=".25pt">
                  <v:path arrowok="t"/>
                </v:rect>
                <v:rect id="Rectangle 57" o:spid="_x0000_s1082" style="position:absolute;left:14589;top:669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" filled="f" strokecolor="green" strokeweight=".25pt">
                  <v:path arrowok="t"/>
                </v:rect>
                <v:rect id="Rectangle 58" o:spid="_x0000_s1083" style="position:absolute;left:14589;top:7123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" filled="f" strokecolor="green" strokeweight=".25pt">
                  <v:path arrowok="t"/>
                </v:rect>
                <v:rect id="Rectangle 59" o:spid="_x0000_s1084" style="position:absolute;left:14589;top:75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" filled="f" strokecolor="green" strokeweight=".25pt">
                  <v:path arrowok="t"/>
                </v:rect>
                <v:rect id="Rectangle 60" o:spid="_x0000_s1085" style="position:absolute;left:14589;top:797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" filled="f" strokecolor="green" strokeweight=".25pt">
                  <v:path arrowok="t"/>
                </v:rect>
                <v:rect id="Rectangle 61" o:spid="_x0000_s1086" style="position:absolute;left:14589;top:8399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" filled="f" strokecolor="green" strokeweight=".25pt">
                  <v:path arrowok="t"/>
                </v:rect>
                <v:rect id="Rectangle 62" o:spid="_x0000_s1087" style="position:absolute;left:14589;top:882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" filled="f" strokecolor="green" strokeweight=".25pt">
                  <v:path arrowok="t"/>
                </v:rect>
                <v:rect id="Rectangle 63" o:spid="_x0000_s1088" style="position:absolute;left:14589;top:9249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" filled="f" strokecolor="green" strokeweight=".25pt">
                  <v:path arrowok="t"/>
                </v:rect>
                <v:rect id="Rectangle 64" o:spid="_x0000_s1089" style="position:absolute;left:14589;top:96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" filled="f" strokecolor="green" strokeweight=".25pt">
                  <v:path arrowok="t"/>
                </v:rect>
              </v:group>
              <v:group id="Group 65" o:spid="_x0000_s1090" style="position:absolute;left:12573;top:1594;width:426;height:8505" coordorigin="14589,1595" coordsize="426,85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">
                <v:rect id="Rectangle 66" o:spid="_x0000_s1091" style="position:absolute;left:14589;top:1595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" filled="f" strokecolor="green" strokeweight=".25pt">
                  <v:path arrowok="t"/>
                </v:rect>
                <v:rect id="Rectangle 67" o:spid="_x0000_s1092" style="position:absolute;left:14589;top:202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" filled="f" strokecolor="green" strokeweight=".25pt">
                  <v:path arrowok="t"/>
                </v:rect>
                <v:rect id="Rectangle 68" o:spid="_x0000_s1093" style="position:absolute;left:14589;top:2445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" filled="f" strokecolor="green" strokeweight=".25pt">
                  <v:path arrowok="t"/>
                </v:rect>
                <v:rect id="Rectangle 69" o:spid="_x0000_s1094" style="position:absolute;left:14589;top:28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" filled="f" strokecolor="green" strokeweight=".25pt">
                  <v:path arrowok="t"/>
                </v:rect>
                <v:rect id="Rectangle 70" o:spid="_x0000_s1095" style="position:absolute;left:14589;top:329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" filled="f" strokecolor="green" strokeweight=".25pt">
                  <v:path arrowok="t"/>
                </v:rect>
                <v:rect id="Rectangle 71" o:spid="_x0000_s1096" style="position:absolute;left:14589;top:3721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" filled="f" strokecolor="green" strokeweight=".25pt">
                  <v:path arrowok="t"/>
                </v:rect>
                <v:rect id="Rectangle 72" o:spid="_x0000_s1097" style="position:absolute;left:14589;top:41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" filled="f" strokecolor="green" strokeweight=".25pt">
                  <v:path arrowok="t"/>
                </v:rect>
                <v:rect id="Rectangle 73" o:spid="_x0000_s1098" style="position:absolute;left:14589;top:457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" filled="f" strokecolor="green" strokeweight=".25pt">
                  <v:path arrowok="t"/>
                </v:rect>
                <v:rect id="Rectangle 74" o:spid="_x0000_s1099" style="position:absolute;left:14589;top:4997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" filled="f" strokecolor="green" strokeweight=".25pt">
                  <v:path arrowok="t"/>
                </v:rect>
                <v:rect id="Rectangle 75" o:spid="_x0000_s1100" style="position:absolute;left:14589;top:542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" filled="f" strokecolor="green" strokeweight=".25pt">
                  <v:path arrowok="t"/>
                </v:rect>
                <v:rect id="Rectangle 76" o:spid="_x0000_s1101" style="position:absolute;left:14589;top:5847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" filled="f" strokecolor="green" strokeweight=".25pt">
                  <v:path arrowok="t"/>
                </v:rect>
                <v:rect id="Rectangle 77" o:spid="_x0000_s1102" style="position:absolute;left:14589;top:62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" filled="f" strokecolor="green" strokeweight=".25pt">
                  <v:path arrowok="t"/>
                </v:rect>
                <v:rect id="Rectangle 78" o:spid="_x0000_s1103" style="position:absolute;left:14589;top:669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" filled="f" strokecolor="green" strokeweight=".25pt">
                  <v:path arrowok="t"/>
                </v:rect>
                <v:rect id="Rectangle 79" o:spid="_x0000_s1104" style="position:absolute;left:14589;top:7123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" filled="f" strokecolor="green" strokeweight=".25pt">
                  <v:path arrowok="t"/>
                </v:rect>
                <v:rect id="Rectangle 80" o:spid="_x0000_s1105" style="position:absolute;left:14589;top:75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" filled="f" strokecolor="green" strokeweight=".25pt">
                  <v:path arrowok="t"/>
                </v:rect>
                <v:rect id="Rectangle 81" o:spid="_x0000_s1106" style="position:absolute;left:14589;top:797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" filled="f" strokecolor="green" strokeweight=".25pt">
                  <v:path arrowok="t"/>
                </v:rect>
                <v:rect id="Rectangle 82" o:spid="_x0000_s1107" style="position:absolute;left:14589;top:8399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" filled="f" strokecolor="green" strokeweight=".25pt">
                  <v:path arrowok="t"/>
                </v:rect>
                <v:rect id="Rectangle 83" o:spid="_x0000_s1108" style="position:absolute;left:14589;top:882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" filled="f" strokecolor="green" strokeweight=".25pt">
                  <v:path arrowok="t"/>
                </v:rect>
                <v:rect id="Rectangle 84" o:spid="_x0000_s1109" style="position:absolute;left:14589;top:9249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" filled="f" strokecolor="green" strokeweight=".25pt">
                  <v:path arrowok="t"/>
                </v:rect>
                <v:rect id="Rectangle 85" o:spid="_x0000_s1110" style="position:absolute;left:14589;top:96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" filled="f" strokecolor="green" strokeweight=".25pt">
                  <v:path arrowok="t"/>
                </v:rect>
              </v:group>
              <v:group id="Group 86" o:spid="_x0000_s1111" style="position:absolute;left:11902;top:1594;width:426;height:8505" coordorigin="14589,1595" coordsize="426,85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">
                <v:rect id="Rectangle 87" o:spid="_x0000_s1112" style="position:absolute;left:14589;top:1595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" filled="f" strokecolor="green" strokeweight=".25pt">
                  <v:path arrowok="t"/>
                </v:rect>
                <v:rect id="Rectangle 88" o:spid="_x0000_s1113" style="position:absolute;left:14589;top:202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" filled="f" strokecolor="green" strokeweight=".25pt">
                  <v:path arrowok="t"/>
                </v:rect>
                <v:rect id="Rectangle 89" o:spid="_x0000_s1114" style="position:absolute;left:14589;top:2445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" filled="f" strokecolor="green" strokeweight=".25pt">
                  <v:path arrowok="t"/>
                </v:rect>
                <v:rect id="Rectangle 90" o:spid="_x0000_s1115" style="position:absolute;left:14589;top:28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" filled="f" strokecolor="green" strokeweight=".25pt">
                  <v:path arrowok="t"/>
                </v:rect>
                <v:rect id="Rectangle 91" o:spid="_x0000_s1116" style="position:absolute;left:14589;top:329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" filled="f" strokecolor="green" strokeweight=".25pt">
                  <v:path arrowok="t"/>
                </v:rect>
                <v:rect id="Rectangle 92" o:spid="_x0000_s1117" style="position:absolute;left:14589;top:3721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" filled="f" strokecolor="green" strokeweight=".25pt">
                  <v:path arrowok="t"/>
                </v:rect>
                <v:rect id="Rectangle 93" o:spid="_x0000_s1118" style="position:absolute;left:14589;top:41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" filled="f" strokecolor="green" strokeweight=".25pt">
                  <v:path arrowok="t"/>
                </v:rect>
                <v:rect id="Rectangle 94" o:spid="_x0000_s1119" style="position:absolute;left:14589;top:457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" filled="f" strokecolor="green" strokeweight=".25pt">
                  <v:path arrowok="t"/>
                </v:rect>
                <v:rect id="Rectangle 95" o:spid="_x0000_s1120" style="position:absolute;left:14589;top:4997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" filled="f" strokecolor="green" strokeweight=".25pt">
                  <v:path arrowok="t"/>
                </v:rect>
                <v:rect id="Rectangle 96" o:spid="_x0000_s1121" style="position:absolute;left:14589;top:542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" filled="f" strokecolor="green" strokeweight=".25pt">
                  <v:path arrowok="t"/>
                </v:rect>
                <v:rect id="Rectangle 97" o:spid="_x0000_s1122" style="position:absolute;left:14589;top:5847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" filled="f" strokecolor="green" strokeweight=".25pt">
                  <v:path arrowok="t"/>
                </v:rect>
                <v:rect id="Rectangle 98" o:spid="_x0000_s1123" style="position:absolute;left:14589;top:62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" filled="f" strokecolor="green" strokeweight=".25pt">
                  <v:path arrowok="t"/>
                </v:rect>
                <v:rect id="Rectangle 99" o:spid="_x0000_s1124" style="position:absolute;left:14589;top:669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" filled="f" strokecolor="green" strokeweight=".25pt">
                  <v:path arrowok="t"/>
                </v:rect>
                <v:rect id="Rectangle 100" o:spid="_x0000_s1125" style="position:absolute;left:14589;top:7123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" filled="f" strokecolor="green" strokeweight=".25pt">
                  <v:path arrowok="t"/>
                </v:rect>
                <v:rect id="Rectangle 101" o:spid="_x0000_s1126" style="position:absolute;left:14589;top:75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" filled="f" strokecolor="green" strokeweight=".25pt">
                  <v:path arrowok="t"/>
                </v:rect>
                <v:rect id="Rectangle 102" o:spid="_x0000_s1127" style="position:absolute;left:14589;top:797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" filled="f" strokecolor="green" strokeweight=".25pt">
                  <v:path arrowok="t"/>
                </v:rect>
                <v:rect id="Rectangle 103" o:spid="_x0000_s1128" style="position:absolute;left:14589;top:8399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" filled="f" strokecolor="green" strokeweight=".25pt">
                  <v:path arrowok="t"/>
                </v:rect>
                <v:rect id="Rectangle 104" o:spid="_x0000_s1129" style="position:absolute;left:14589;top:882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" filled="f" strokecolor="green" strokeweight=".25pt">
                  <v:path arrowok="t"/>
                </v:rect>
                <v:rect id="Rectangle 105" o:spid="_x0000_s1130" style="position:absolute;left:14589;top:9249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" filled="f" strokecolor="green" strokeweight=".25pt">
                  <v:path arrowok="t"/>
                </v:rect>
                <v:rect id="Rectangle 106" o:spid="_x0000_s1131" style="position:absolute;left:14589;top:96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" filled="f" strokecolor="green" strokeweight=".25pt">
                  <v:path arrowok="t"/>
                </v:rect>
              </v:group>
              <v:group id="Group 107" o:spid="_x0000_s1132" style="position:absolute;left:11230;top:1594;width:426;height:8505" coordorigin="14589,1595" coordsize="426,85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">
                <v:rect id="Rectangle 108" o:spid="_x0000_s1133" style="position:absolute;left:14589;top:1595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" filled="f" strokecolor="green" strokeweight=".25pt">
                  <v:path arrowok="t"/>
                </v:rect>
                <v:rect id="Rectangle 109" o:spid="_x0000_s1134" style="position:absolute;left:14589;top:202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" filled="f" strokecolor="green" strokeweight=".25pt">
                  <v:path arrowok="t"/>
                </v:rect>
                <v:rect id="Rectangle 110" o:spid="_x0000_s1135" style="position:absolute;left:14589;top:2445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" filled="f" strokecolor="green" strokeweight=".25pt">
                  <v:path arrowok="t"/>
                </v:rect>
                <v:rect id="Rectangle 111" o:spid="_x0000_s1136" style="position:absolute;left:14589;top:28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" filled="f" strokecolor="green" strokeweight=".25pt">
                  <v:path arrowok="t"/>
                </v:rect>
                <v:rect id="Rectangle 112" o:spid="_x0000_s1137" style="position:absolute;left:14589;top:329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" filled="f" strokecolor="green" strokeweight=".25pt">
                  <v:path arrowok="t"/>
                </v:rect>
                <v:rect id="Rectangle 113" o:spid="_x0000_s1138" style="position:absolute;left:14589;top:3721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" filled="f" strokecolor="green" strokeweight=".25pt">
                  <v:path arrowok="t"/>
                </v:rect>
                <v:rect id="Rectangle 114" o:spid="_x0000_s1139" style="position:absolute;left:14589;top:41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" filled="f" strokecolor="green" strokeweight=".25pt">
                  <v:path arrowok="t"/>
                </v:rect>
                <v:rect id="Rectangle 115" o:spid="_x0000_s1140" style="position:absolute;left:14589;top:457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" filled="f" strokecolor="green" strokeweight=".25pt">
                  <v:path arrowok="t"/>
                </v:rect>
                <v:rect id="Rectangle 116" o:spid="_x0000_s1141" style="position:absolute;left:14589;top:4997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" filled="f" strokecolor="green" strokeweight=".25pt">
                  <v:path arrowok="t"/>
                </v:rect>
                <v:rect id="Rectangle 117" o:spid="_x0000_s1142" style="position:absolute;left:14589;top:542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" filled="f" strokecolor="green" strokeweight=".25pt">
                  <v:path arrowok="t"/>
                </v:rect>
                <v:rect id="Rectangle 118" o:spid="_x0000_s1143" style="position:absolute;left:14589;top:5847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" filled="f" strokecolor="green" strokeweight=".25pt">
                  <v:path arrowok="t"/>
                </v:rect>
                <v:rect id="Rectangle 119" o:spid="_x0000_s1144" style="position:absolute;left:14589;top:62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" filled="f" strokecolor="green" strokeweight=".25pt">
                  <v:path arrowok="t"/>
                </v:rect>
                <v:rect id="Rectangle 120" o:spid="_x0000_s1145" style="position:absolute;left:14589;top:669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" filled="f" strokecolor="green" strokeweight=".25pt">
                  <v:path arrowok="t"/>
                </v:rect>
                <v:rect id="Rectangle 121" o:spid="_x0000_s1146" style="position:absolute;left:14589;top:7123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" filled="f" strokecolor="green" strokeweight=".25pt">
                  <v:path arrowok="t"/>
                </v:rect>
                <v:rect id="Rectangle 122" o:spid="_x0000_s1147" style="position:absolute;left:14589;top:75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" filled="f" strokecolor="green" strokeweight=".25pt">
                  <v:path arrowok="t"/>
                </v:rect>
                <v:rect id="Rectangle 123" o:spid="_x0000_s1148" style="position:absolute;left:14589;top:797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" filled="f" strokecolor="green" strokeweight=".25pt">
                  <v:path arrowok="t"/>
                </v:rect>
                <v:rect id="Rectangle 124" o:spid="_x0000_s1149" style="position:absolute;left:14589;top:8399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" filled="f" strokecolor="green" strokeweight=".25pt">
                  <v:path arrowok="t"/>
                </v:rect>
                <v:rect id="Rectangle 125" o:spid="_x0000_s1150" style="position:absolute;left:14589;top:882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" filled="f" strokecolor="green" strokeweight=".25pt">
                  <v:path arrowok="t"/>
                </v:rect>
                <v:rect id="Rectangle 126" o:spid="_x0000_s1151" style="position:absolute;left:14589;top:9249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" filled="f" strokecolor="green" strokeweight=".25pt">
                  <v:path arrowok="t"/>
                </v:rect>
                <v:rect id="Rectangle 127" o:spid="_x0000_s1152" style="position:absolute;left:14589;top:96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" filled="f" strokecolor="green" strokeweight=".25pt">
                  <v:path arrowok="t"/>
                </v:rect>
              </v:group>
              <v:group id="Group 128" o:spid="_x0000_s1153" style="position:absolute;left:10558;top:1594;width:426;height:8505" coordorigin="14589,1595" coordsize="426,85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">
                <v:rect id="Rectangle 129" o:spid="_x0000_s1154" style="position:absolute;left:14589;top:1595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" filled="f" strokecolor="green" strokeweight=".25pt">
                  <v:path arrowok="t"/>
                </v:rect>
                <v:rect id="Rectangle 130" o:spid="_x0000_s1155" style="position:absolute;left:14589;top:202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" filled="f" strokecolor="green" strokeweight=".25pt">
                  <v:path arrowok="t"/>
                </v:rect>
                <v:rect id="Rectangle 131" o:spid="_x0000_s1156" style="position:absolute;left:14589;top:2445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" filled="f" strokecolor="green" strokeweight=".25pt">
                  <v:path arrowok="t"/>
                </v:rect>
                <v:rect id="Rectangle 132" o:spid="_x0000_s1157" style="position:absolute;left:14589;top:28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" filled="f" strokecolor="green" strokeweight=".25pt">
                  <v:path arrowok="t"/>
                </v:rect>
                <v:rect id="Rectangle 133" o:spid="_x0000_s1158" style="position:absolute;left:14589;top:329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" filled="f" strokecolor="green" strokeweight=".25pt">
                  <v:path arrowok="t"/>
                </v:rect>
                <v:rect id="Rectangle 134" o:spid="_x0000_s1159" style="position:absolute;left:14589;top:3721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" filled="f" strokecolor="green" strokeweight=".25pt">
                  <v:path arrowok="t"/>
                </v:rect>
                <v:rect id="Rectangle 135" o:spid="_x0000_s1160" style="position:absolute;left:14589;top:41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" filled="f" strokecolor="green" strokeweight=".25pt">
                  <v:path arrowok="t"/>
                </v:rect>
                <v:rect id="Rectangle 136" o:spid="_x0000_s1161" style="position:absolute;left:14589;top:457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" filled="f" strokecolor="green" strokeweight=".25pt">
                  <v:path arrowok="t"/>
                </v:rect>
                <v:rect id="Rectangle 137" o:spid="_x0000_s1162" style="position:absolute;left:14589;top:4997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" filled="f" strokecolor="green" strokeweight=".25pt">
                  <v:path arrowok="t"/>
                </v:rect>
                <v:rect id="Rectangle 138" o:spid="_x0000_s1163" style="position:absolute;left:14589;top:542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" filled="f" strokecolor="green" strokeweight=".25pt">
                  <v:path arrowok="t"/>
                </v:rect>
                <v:rect id="Rectangle 139" o:spid="_x0000_s1164" style="position:absolute;left:14589;top:5847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" filled="f" strokecolor="green" strokeweight=".25pt">
                  <v:path arrowok="t"/>
                </v:rect>
                <v:rect id="Rectangle 140" o:spid="_x0000_s1165" style="position:absolute;left:14589;top:62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" filled="f" strokecolor="green" strokeweight=".25pt">
                  <v:path arrowok="t"/>
                </v:rect>
                <v:rect id="Rectangle 141" o:spid="_x0000_s1166" style="position:absolute;left:14589;top:669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" filled="f" strokecolor="green" strokeweight=".25pt">
                  <v:path arrowok="t"/>
                </v:rect>
                <v:rect id="Rectangle 142" o:spid="_x0000_s1167" style="position:absolute;left:14589;top:7123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" filled="f" strokecolor="green" strokeweight=".25pt">
                  <v:path arrowok="t"/>
                </v:rect>
                <v:rect id="Rectangle 143" o:spid="_x0000_s1168" style="position:absolute;left:14589;top:75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" filled="f" strokecolor="green" strokeweight=".25pt">
                  <v:path arrowok="t"/>
                </v:rect>
                <v:rect id="Rectangle 144" o:spid="_x0000_s1169" style="position:absolute;left:14589;top:797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" filled="f" strokecolor="green" strokeweight=".25pt">
                  <v:path arrowok="t"/>
                </v:rect>
                <v:rect id="Rectangle 145" o:spid="_x0000_s1170" style="position:absolute;left:14589;top:8399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" filled="f" strokecolor="green" strokeweight=".25pt">
                  <v:path arrowok="t"/>
                </v:rect>
                <v:rect id="Rectangle 146" o:spid="_x0000_s1171" style="position:absolute;left:14589;top:882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" filled="f" strokecolor="green" strokeweight=".25pt">
                  <v:path arrowok="t"/>
                </v:rect>
                <v:rect id="Rectangle 147" o:spid="_x0000_s1172" style="position:absolute;left:14589;top:9249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" filled="f" strokecolor="green" strokeweight=".25pt">
                  <v:path arrowok="t"/>
                </v:rect>
                <v:rect id="Rectangle 148" o:spid="_x0000_s1173" style="position:absolute;left:14589;top:96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" filled="f" strokecolor="green" strokeweight=".25pt">
                  <v:path arrowok="t"/>
                </v:rect>
              </v:group>
              <v:group id="Group 149" o:spid="_x0000_s1174" style="position:absolute;left:9886;top:1594;width:426;height:8505" coordorigin="14589,1595" coordsize="426,85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">
                <v:rect id="Rectangle 150" o:spid="_x0000_s1175" style="position:absolute;left:14589;top:1595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" filled="f" strokecolor="green" strokeweight=".25pt">
                  <v:path arrowok="t"/>
                </v:rect>
                <v:rect id="Rectangle 151" o:spid="_x0000_s1176" style="position:absolute;left:14589;top:202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" filled="f" strokecolor="green" strokeweight=".25pt">
                  <v:path arrowok="t"/>
                </v:rect>
                <v:rect id="Rectangle 152" o:spid="_x0000_s1177" style="position:absolute;left:14589;top:2445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" filled="f" strokecolor="green" strokeweight=".25pt">
                  <v:path arrowok="t"/>
                </v:rect>
                <v:rect id="Rectangle 153" o:spid="_x0000_s1178" style="position:absolute;left:14589;top:28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" filled="f" strokecolor="green" strokeweight=".25pt">
                  <v:path arrowok="t"/>
                </v:rect>
                <v:rect id="Rectangle 154" o:spid="_x0000_s1179" style="position:absolute;left:14589;top:329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" filled="f" strokecolor="green" strokeweight=".25pt">
                  <v:path arrowok="t"/>
                </v:rect>
                <v:rect id="Rectangle 155" o:spid="_x0000_s1180" style="position:absolute;left:14589;top:3721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" filled="f" strokecolor="green" strokeweight=".25pt">
                  <v:path arrowok="t"/>
                </v:rect>
                <v:rect id="Rectangle 156" o:spid="_x0000_s1181" style="position:absolute;left:14589;top:41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" filled="f" strokecolor="green" strokeweight=".25pt">
                  <v:path arrowok="t"/>
                </v:rect>
                <v:rect id="Rectangle 157" o:spid="_x0000_s1182" style="position:absolute;left:14589;top:457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" filled="f" strokecolor="green" strokeweight=".25pt">
                  <v:path arrowok="t"/>
                </v:rect>
                <v:rect id="Rectangle 158" o:spid="_x0000_s1183" style="position:absolute;left:14589;top:4997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" filled="f" strokecolor="green" strokeweight=".25pt">
                  <v:path arrowok="t"/>
                </v:rect>
                <v:rect id="Rectangle 159" o:spid="_x0000_s1184" style="position:absolute;left:14589;top:542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" filled="f" strokecolor="green" strokeweight=".25pt">
                  <v:path arrowok="t"/>
                </v:rect>
                <v:rect id="Rectangle 160" o:spid="_x0000_s1185" style="position:absolute;left:14589;top:5847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" filled="f" strokecolor="green" strokeweight=".25pt">
                  <v:path arrowok="t"/>
                </v:rect>
                <v:rect id="Rectangle 161" o:spid="_x0000_s1186" style="position:absolute;left:14589;top:62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" filled="f" strokecolor="green" strokeweight=".25pt">
                  <v:path arrowok="t"/>
                </v:rect>
                <v:rect id="Rectangle 162" o:spid="_x0000_s1187" style="position:absolute;left:14589;top:669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" filled="f" strokecolor="green" strokeweight=".25pt">
                  <v:path arrowok="t"/>
                </v:rect>
                <v:rect id="Rectangle 163" o:spid="_x0000_s1188" style="position:absolute;left:14589;top:7123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" filled="f" strokecolor="green" strokeweight=".25pt">
                  <v:path arrowok="t"/>
                </v:rect>
                <v:rect id="Rectangle 164" o:spid="_x0000_s1189" style="position:absolute;left:14589;top:75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" filled="f" strokecolor="green" strokeweight=".25pt">
                  <v:path arrowok="t"/>
                </v:rect>
                <v:rect id="Rectangle 165" o:spid="_x0000_s1190" style="position:absolute;left:14589;top:797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" filled="f" strokecolor="green" strokeweight=".25pt">
                  <v:path arrowok="t"/>
                </v:rect>
                <v:rect id="Rectangle 166" o:spid="_x0000_s1191" style="position:absolute;left:14589;top:8399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" filled="f" strokecolor="green" strokeweight=".25pt">
                  <v:path arrowok="t"/>
                </v:rect>
                <v:rect id="Rectangle 167" o:spid="_x0000_s1192" style="position:absolute;left:14589;top:882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" filled="f" strokecolor="green" strokeweight=".25pt">
                  <v:path arrowok="t"/>
                </v:rect>
                <v:rect id="Rectangle 168" o:spid="_x0000_s1193" style="position:absolute;left:14589;top:9249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" filled="f" strokecolor="green" strokeweight=".25pt">
                  <v:path arrowok="t"/>
                </v:rect>
                <v:rect id="Rectangle 169" o:spid="_x0000_s1194" style="position:absolute;left:14589;top:96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" filled="f" strokecolor="green" strokeweight=".25pt">
                  <v:path arrowok="t"/>
                </v:rect>
              </v:group>
              <v:group id="Group 170" o:spid="_x0000_s1195" style="position:absolute;left:9214;top:1594;width:426;height:8505" coordorigin="14589,1595" coordsize="426,85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">
                <v:rect id="Rectangle 171" o:spid="_x0000_s1196" style="position:absolute;left:14589;top:1595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" filled="f" strokecolor="green" strokeweight=".25pt">
                  <v:path arrowok="t"/>
                </v:rect>
                <v:rect id="Rectangle 172" o:spid="_x0000_s1197" style="position:absolute;left:14589;top:202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" filled="f" strokecolor="green" strokeweight=".25pt">
                  <v:path arrowok="t"/>
                </v:rect>
                <v:rect id="Rectangle 173" o:spid="_x0000_s1198" style="position:absolute;left:14589;top:2445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" filled="f" strokecolor="green" strokeweight=".25pt">
                  <v:path arrowok="t"/>
                </v:rect>
                <v:rect id="Rectangle 174" o:spid="_x0000_s1199" style="position:absolute;left:14589;top:28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" filled="f" strokecolor="green" strokeweight=".25pt">
                  <v:path arrowok="t"/>
                </v:rect>
                <v:rect id="Rectangle 175" o:spid="_x0000_s1200" style="position:absolute;left:14589;top:329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" filled="f" strokecolor="green" strokeweight=".25pt">
                  <v:path arrowok="t"/>
                </v:rect>
                <v:rect id="Rectangle 176" o:spid="_x0000_s1201" style="position:absolute;left:14589;top:3721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" filled="f" strokecolor="green" strokeweight=".25pt">
                  <v:path arrowok="t"/>
                </v:rect>
                <v:rect id="Rectangle 177" o:spid="_x0000_s1202" style="position:absolute;left:14589;top:41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" filled="f" strokecolor="green" strokeweight=".25pt">
                  <v:path arrowok="t"/>
                </v:rect>
                <v:rect id="Rectangle 178" o:spid="_x0000_s1203" style="position:absolute;left:14589;top:457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" filled="f" strokecolor="green" strokeweight=".25pt">
                  <v:path arrowok="t"/>
                </v:rect>
                <v:rect id="Rectangle 179" o:spid="_x0000_s1204" style="position:absolute;left:14589;top:4997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" filled="f" strokecolor="green" strokeweight=".25pt">
                  <v:path arrowok="t"/>
                </v:rect>
                <v:rect id="Rectangle 180" o:spid="_x0000_s1205" style="position:absolute;left:14589;top:542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" filled="f" strokecolor="green" strokeweight=".25pt">
                  <v:path arrowok="t"/>
                </v:rect>
                <v:rect id="Rectangle 181" o:spid="_x0000_s1206" style="position:absolute;left:14589;top:5847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" filled="f" strokecolor="green" strokeweight=".25pt">
                  <v:path arrowok="t"/>
                </v:rect>
                <v:rect id="Rectangle 182" o:spid="_x0000_s1207" style="position:absolute;left:14589;top:62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" filled="f" strokecolor="green" strokeweight=".25pt">
                  <v:path arrowok="t"/>
                </v:rect>
                <v:rect id="Rectangle 183" o:spid="_x0000_s1208" style="position:absolute;left:14589;top:669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" filled="f" strokecolor="green" strokeweight=".25pt">
                  <v:path arrowok="t"/>
                </v:rect>
                <v:rect id="Rectangle 184" o:spid="_x0000_s1209" style="position:absolute;left:14589;top:7123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" filled="f" strokecolor="green" strokeweight=".25pt">
                  <v:path arrowok="t"/>
                </v:rect>
                <v:rect id="Rectangle 185" o:spid="_x0000_s1210" style="position:absolute;left:14589;top:75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" filled="f" strokecolor="green" strokeweight=".25pt">
                  <v:path arrowok="t"/>
                </v:rect>
                <v:rect id="Rectangle 186" o:spid="_x0000_s1211" style="position:absolute;left:14589;top:797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" filled="f" strokecolor="green" strokeweight=".25pt">
                  <v:path arrowok="t"/>
                </v:rect>
                <v:rect id="Rectangle 187" o:spid="_x0000_s1212" style="position:absolute;left:14589;top:8399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" filled="f" strokecolor="green" strokeweight=".25pt">
                  <v:path arrowok="t"/>
                </v:rect>
                <v:rect id="Rectangle 188" o:spid="_x0000_s1213" style="position:absolute;left:14589;top:882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" filled="f" strokecolor="green" strokeweight=".25pt">
                  <v:path arrowok="t"/>
                </v:rect>
                <v:rect id="Rectangle 189" o:spid="_x0000_s1214" style="position:absolute;left:14589;top:9249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" filled="f" strokecolor="green" strokeweight=".25pt">
                  <v:path arrowok="t"/>
                </v:rect>
                <v:rect id="Rectangle 190" o:spid="_x0000_s1215" style="position:absolute;left:14589;top:96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" filled="f" strokecolor="green" strokeweight=".25pt">
                  <v:path arrowok="t"/>
                </v:rect>
              </v:group>
              <v:group id="Group 191" o:spid="_x0000_s1216" style="position:absolute;left:8542;top:1594;width:426;height:8505" coordorigin="14589,1595" coordsize="426,85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">
                <v:rect id="Rectangle 192" o:spid="_x0000_s1217" style="position:absolute;left:14589;top:1595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" filled="f" strokecolor="green" strokeweight=".25pt">
                  <v:path arrowok="t"/>
                </v:rect>
                <v:rect id="Rectangle 193" o:spid="_x0000_s1218" style="position:absolute;left:14589;top:202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" filled="f" strokecolor="green" strokeweight=".25pt">
                  <v:path arrowok="t"/>
                </v:rect>
                <v:rect id="Rectangle 194" o:spid="_x0000_s1219" style="position:absolute;left:14589;top:2445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" filled="f" strokecolor="green" strokeweight=".25pt">
                  <v:path arrowok="t"/>
                </v:rect>
                <v:rect id="Rectangle 195" o:spid="_x0000_s1220" style="position:absolute;left:14589;top:28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" filled="f" strokecolor="green" strokeweight=".25pt">
                  <v:path arrowok="t"/>
                </v:rect>
                <v:rect id="Rectangle 196" o:spid="_x0000_s1221" style="position:absolute;left:14589;top:329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" filled="f" strokecolor="green" strokeweight=".25pt">
                  <v:path arrowok="t"/>
                </v:rect>
                <v:rect id="Rectangle 197" o:spid="_x0000_s1222" style="position:absolute;left:14589;top:3721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" filled="f" strokecolor="green" strokeweight=".25pt">
                  <v:path arrowok="t"/>
                </v:rect>
                <v:rect id="Rectangle 198" o:spid="_x0000_s1223" style="position:absolute;left:14589;top:41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" filled="f" strokecolor="green" strokeweight=".25pt">
                  <v:path arrowok="t"/>
                </v:rect>
                <v:rect id="Rectangle 199" o:spid="_x0000_s1224" style="position:absolute;left:14589;top:457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" filled="f" strokecolor="green" strokeweight=".25pt">
                  <v:path arrowok="t"/>
                </v:rect>
                <v:rect id="Rectangle 200" o:spid="_x0000_s1225" style="position:absolute;left:14589;top:4997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" filled="f" strokecolor="green" strokeweight=".25pt">
                  <v:path arrowok="t"/>
                </v:rect>
                <v:rect id="Rectangle 201" o:spid="_x0000_s1226" style="position:absolute;left:14589;top:542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" filled="f" strokecolor="green" strokeweight=".25pt">
                  <v:path arrowok="t"/>
                </v:rect>
                <v:rect id="Rectangle 202" o:spid="_x0000_s1227" style="position:absolute;left:14589;top:5847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" filled="f" strokecolor="green" strokeweight=".25pt">
                  <v:path arrowok="t"/>
                </v:rect>
                <v:rect id="Rectangle 203" o:spid="_x0000_s1228" style="position:absolute;left:14589;top:62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" filled="f" strokecolor="green" strokeweight=".25pt">
                  <v:path arrowok="t"/>
                </v:rect>
                <v:rect id="Rectangle 204" o:spid="_x0000_s1229" style="position:absolute;left:14589;top:669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" filled="f" strokecolor="green" strokeweight=".25pt">
                  <v:path arrowok="t"/>
                </v:rect>
                <v:rect id="Rectangle 205" o:spid="_x0000_s1230" style="position:absolute;left:14589;top:7123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" filled="f" strokecolor="green" strokeweight=".25pt">
                  <v:path arrowok="t"/>
                </v:rect>
                <v:rect id="Rectangle 206" o:spid="_x0000_s1231" style="position:absolute;left:14589;top:75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" filled="f" strokecolor="green" strokeweight=".25pt">
                  <v:path arrowok="t"/>
                </v:rect>
                <v:rect id="Rectangle 207" o:spid="_x0000_s1232" style="position:absolute;left:14589;top:797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" filled="f" strokecolor="green" strokeweight=".25pt">
                  <v:path arrowok="t"/>
                </v:rect>
                <v:rect id="Rectangle 208" o:spid="_x0000_s1233" style="position:absolute;left:14589;top:8399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" filled="f" strokecolor="green" strokeweight=".25pt">
                  <v:path arrowok="t"/>
                </v:rect>
                <v:rect id="Rectangle 209" o:spid="_x0000_s1234" style="position:absolute;left:14589;top:882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" filled="f" strokecolor="green" strokeweight=".25pt">
                  <v:path arrowok="t"/>
                </v:rect>
                <v:rect id="Rectangle 210" o:spid="_x0000_s1235" style="position:absolute;left:14589;top:9249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" filled="f" strokecolor="green" strokeweight=".25pt">
                  <v:path arrowok="t"/>
                </v:rect>
                <v:rect id="Rectangle 211" o:spid="_x0000_s1236" style="position:absolute;left:14589;top:96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" filled="f" strokecolor="green" strokeweight=".25pt">
                  <v:path arrowok="t"/>
                </v:rect>
              </v:group>
              <v:group id="Group 212" o:spid="_x0000_s1237" style="position:absolute;left:7870;top:1594;width:426;height:8505" coordorigin="14589,1595" coordsize="426,85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">
                <v:rect id="Rectangle 213" o:spid="_x0000_s1238" style="position:absolute;left:14589;top:1595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" filled="f" strokecolor="green" strokeweight=".25pt">
                  <v:path arrowok="t"/>
                </v:rect>
                <v:rect id="Rectangle 214" o:spid="_x0000_s1239" style="position:absolute;left:14589;top:202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" filled="f" strokecolor="green" strokeweight=".25pt">
                  <v:path arrowok="t"/>
                </v:rect>
                <v:rect id="Rectangle 215" o:spid="_x0000_s1240" style="position:absolute;left:14589;top:2445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" filled="f" strokecolor="green" strokeweight=".25pt">
                  <v:path arrowok="t"/>
                </v:rect>
                <v:rect id="Rectangle 216" o:spid="_x0000_s1241" style="position:absolute;left:14589;top:28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" filled="f" strokecolor="green" strokeweight=".25pt">
                  <v:path arrowok="t"/>
                </v:rect>
                <v:rect id="Rectangle 217" o:spid="_x0000_s1242" style="position:absolute;left:14589;top:329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" filled="f" strokecolor="green" strokeweight=".25pt">
                  <v:path arrowok="t"/>
                </v:rect>
                <v:rect id="Rectangle 218" o:spid="_x0000_s1243" style="position:absolute;left:14589;top:3721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" filled="f" strokecolor="green" strokeweight=".25pt">
                  <v:path arrowok="t"/>
                </v:rect>
                <v:rect id="Rectangle 219" o:spid="_x0000_s1244" style="position:absolute;left:14589;top:41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" filled="f" strokecolor="green" strokeweight=".25pt">
                  <v:path arrowok="t"/>
                </v:rect>
                <v:rect id="Rectangle 220" o:spid="_x0000_s1245" style="position:absolute;left:14589;top:457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" filled="f" strokecolor="green" strokeweight=".25pt">
                  <v:path arrowok="t"/>
                </v:rect>
                <v:rect id="Rectangle 221" o:spid="_x0000_s1246" style="position:absolute;left:14589;top:4997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" filled="f" strokecolor="green" strokeweight=".25pt">
                  <v:path arrowok="t"/>
                </v:rect>
                <v:rect id="Rectangle 222" o:spid="_x0000_s1247" style="position:absolute;left:14589;top:542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" filled="f" strokecolor="green" strokeweight=".25pt">
                  <v:path arrowok="t"/>
                </v:rect>
                <v:rect id="Rectangle 223" o:spid="_x0000_s1248" style="position:absolute;left:14589;top:5847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" filled="f" strokecolor="green" strokeweight=".25pt">
                  <v:path arrowok="t"/>
                </v:rect>
                <v:rect id="Rectangle 224" o:spid="_x0000_s1249" style="position:absolute;left:14589;top:62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" filled="f" strokecolor="green" strokeweight=".25pt">
                  <v:path arrowok="t"/>
                </v:rect>
                <v:rect id="Rectangle 225" o:spid="_x0000_s1250" style="position:absolute;left:14589;top:669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" filled="f" strokecolor="green" strokeweight=".25pt">
                  <v:path arrowok="t"/>
                </v:rect>
                <v:rect id="Rectangle 226" o:spid="_x0000_s1251" style="position:absolute;left:14589;top:7123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" filled="f" strokecolor="green" strokeweight=".25pt">
                  <v:path arrowok="t"/>
                </v:rect>
                <v:rect id="Rectangle 227" o:spid="_x0000_s1252" style="position:absolute;left:14589;top:75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" filled="f" strokecolor="green" strokeweight=".25pt">
                  <v:path arrowok="t"/>
                </v:rect>
                <v:rect id="Rectangle 228" o:spid="_x0000_s1253" style="position:absolute;left:14589;top:797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" filled="f" strokecolor="green" strokeweight=".25pt">
                  <v:path arrowok="t"/>
                </v:rect>
                <v:rect id="Rectangle 229" o:spid="_x0000_s1254" style="position:absolute;left:14589;top:8399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" filled="f" strokecolor="green" strokeweight=".25pt">
                  <v:path arrowok="t"/>
                </v:rect>
                <v:rect id="Rectangle 230" o:spid="_x0000_s1255" style="position:absolute;left:14589;top:882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" filled="f" strokecolor="green" strokeweight=".25pt">
                  <v:path arrowok="t"/>
                </v:rect>
                <v:rect id="Rectangle 231" o:spid="_x0000_s1256" style="position:absolute;left:14589;top:9249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" filled="f" strokecolor="green" strokeweight=".25pt">
                  <v:path arrowok="t"/>
                </v:rect>
                <v:rect id="Rectangle 232" o:spid="_x0000_s1257" style="position:absolute;left:14589;top:96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" filled="f" strokecolor="green" strokeweight=".25pt">
                  <v:path arrowok="t"/>
                </v:rect>
              </v:group>
              <v:group id="Group 233" o:spid="_x0000_s1258" style="position:absolute;left:7199;top:1594;width:426;height:8505" coordorigin="14589,1595" coordsize="426,85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">
                <v:rect id="Rectangle 234" o:spid="_x0000_s1259" style="position:absolute;left:14589;top:1595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" filled="f" strokecolor="green" strokeweight=".25pt">
                  <v:path arrowok="t"/>
                </v:rect>
                <v:rect id="Rectangle 235" o:spid="_x0000_s1260" style="position:absolute;left:14589;top:202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" filled="f" strokecolor="green" strokeweight=".25pt">
                  <v:path arrowok="t"/>
                </v:rect>
                <v:rect id="Rectangle 236" o:spid="_x0000_s1261" style="position:absolute;left:14589;top:2445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" filled="f" strokecolor="green" strokeweight=".25pt">
                  <v:path arrowok="t"/>
                </v:rect>
                <v:rect id="Rectangle 237" o:spid="_x0000_s1262" style="position:absolute;left:14589;top:28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" filled="f" strokecolor="green" strokeweight=".25pt">
                  <v:path arrowok="t"/>
                </v:rect>
                <v:rect id="Rectangle 238" o:spid="_x0000_s1263" style="position:absolute;left:14589;top:329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" filled="f" strokecolor="green" strokeweight=".25pt">
                  <v:path arrowok="t"/>
                </v:rect>
                <v:rect id="Rectangle 239" o:spid="_x0000_s1264" style="position:absolute;left:14589;top:3721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" filled="f" strokecolor="green" strokeweight=".25pt">
                  <v:path arrowok="t"/>
                </v:rect>
                <v:rect id="Rectangle 240" o:spid="_x0000_s1265" style="position:absolute;left:14589;top:41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" filled="f" strokecolor="green" strokeweight=".25pt">
                  <v:path arrowok="t"/>
                </v:rect>
                <v:rect id="Rectangle 241" o:spid="_x0000_s1266" style="position:absolute;left:14589;top:457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" filled="f" strokecolor="green" strokeweight=".25pt">
                  <v:path arrowok="t"/>
                </v:rect>
                <v:rect id="Rectangle 242" o:spid="_x0000_s1267" style="position:absolute;left:14589;top:4997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" filled="f" strokecolor="green" strokeweight=".25pt">
                  <v:path arrowok="t"/>
                </v:rect>
                <v:rect id="Rectangle 243" o:spid="_x0000_s1268" style="position:absolute;left:14589;top:542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" filled="f" strokecolor="green" strokeweight=".25pt">
                  <v:path arrowok="t"/>
                </v:rect>
                <v:rect id="Rectangle 244" o:spid="_x0000_s1269" style="position:absolute;left:14589;top:5847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" filled="f" strokecolor="green" strokeweight=".25pt">
                  <v:path arrowok="t"/>
                </v:rect>
                <v:rect id="Rectangle 245" o:spid="_x0000_s1270" style="position:absolute;left:14589;top:62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" filled="f" strokecolor="green" strokeweight=".25pt">
                  <v:path arrowok="t"/>
                </v:rect>
                <v:rect id="Rectangle 246" o:spid="_x0000_s1271" style="position:absolute;left:14589;top:669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" filled="f" strokecolor="green" strokeweight=".25pt">
                  <v:path arrowok="t"/>
                </v:rect>
                <v:rect id="Rectangle 247" o:spid="_x0000_s1272" style="position:absolute;left:14589;top:7123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" filled="f" strokecolor="green" strokeweight=".25pt">
                  <v:path arrowok="t"/>
                </v:rect>
                <v:rect id="Rectangle 248" o:spid="_x0000_s1273" style="position:absolute;left:14589;top:75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" filled="f" strokecolor="green" strokeweight=".25pt">
                  <v:path arrowok="t"/>
                </v:rect>
                <v:rect id="Rectangle 249" o:spid="_x0000_s1274" style="position:absolute;left:14589;top:797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" filled="f" strokecolor="green" strokeweight=".25pt">
                  <v:path arrowok="t"/>
                </v:rect>
                <v:rect id="Rectangle 250" o:spid="_x0000_s1275" style="position:absolute;left:14589;top:8399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" filled="f" strokecolor="green" strokeweight=".25pt">
                  <v:path arrowok="t"/>
                </v:rect>
                <v:rect id="Rectangle 251" o:spid="_x0000_s1276" style="position:absolute;left:14589;top:882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" filled="f" strokecolor="green" strokeweight=".25pt">
                  <v:path arrowok="t"/>
                </v:rect>
                <v:rect id="Rectangle 252" o:spid="_x0000_s1277" style="position:absolute;left:14589;top:9249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" filled="f" strokecolor="green" strokeweight=".25pt">
                  <v:path arrowok="t"/>
                </v:rect>
                <v:rect id="Rectangle 253" o:spid="_x0000_s1278" style="position:absolute;left:14589;top:96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" filled="f" strokecolor="green" strokeweight=".25pt">
                  <v:path arrowok="t"/>
                </v:rect>
              </v:group>
              <v:group id="Group 254" o:spid="_x0000_s1279" style="position:absolute;left:6527;top:1594;width:426;height:8505" coordorigin="14589,1595" coordsize="426,85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">
                <v:rect id="Rectangle 255" o:spid="_x0000_s1280" style="position:absolute;left:14589;top:1595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" filled="f" strokecolor="green" strokeweight=".25pt">
                  <v:path arrowok="t"/>
                </v:rect>
                <v:rect id="Rectangle 256" o:spid="_x0000_s1281" style="position:absolute;left:14589;top:202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" filled="f" strokecolor="green" strokeweight=".25pt">
                  <v:path arrowok="t"/>
                </v:rect>
                <v:rect id="Rectangle 257" o:spid="_x0000_s1282" style="position:absolute;left:14589;top:2445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" filled="f" strokecolor="green" strokeweight=".25pt">
                  <v:path arrowok="t"/>
                </v:rect>
                <v:rect id="Rectangle 258" o:spid="_x0000_s1283" style="position:absolute;left:14589;top:28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" filled="f" strokecolor="green" strokeweight=".25pt">
                  <v:path arrowok="t"/>
                </v:rect>
                <v:rect id="Rectangle 259" o:spid="_x0000_s1284" style="position:absolute;left:14589;top:329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" filled="f" strokecolor="green" strokeweight=".25pt">
                  <v:path arrowok="t"/>
                </v:rect>
                <v:rect id="Rectangle 260" o:spid="_x0000_s1285" style="position:absolute;left:14589;top:3721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" filled="f" strokecolor="green" strokeweight=".25pt">
                  <v:path arrowok="t"/>
                </v:rect>
                <v:rect id="Rectangle 261" o:spid="_x0000_s1286" style="position:absolute;left:14589;top:41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" filled="f" strokecolor="green" strokeweight=".25pt">
                  <v:path arrowok="t"/>
                </v:rect>
                <v:rect id="Rectangle 262" o:spid="_x0000_s1287" style="position:absolute;left:14589;top:457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" filled="f" strokecolor="green" strokeweight=".25pt">
                  <v:path arrowok="t"/>
                </v:rect>
                <v:rect id="Rectangle 263" o:spid="_x0000_s1288" style="position:absolute;left:14589;top:4997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" filled="f" strokecolor="green" strokeweight=".25pt">
                  <v:path arrowok="t"/>
                </v:rect>
                <v:rect id="Rectangle 264" o:spid="_x0000_s1289" style="position:absolute;left:14589;top:542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" filled="f" strokecolor="green" strokeweight=".25pt">
                  <v:path arrowok="t"/>
                </v:rect>
                <v:rect id="Rectangle 265" o:spid="_x0000_s1290" style="position:absolute;left:14589;top:5847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" filled="f" strokecolor="green" strokeweight=".25pt">
                  <v:path arrowok="t"/>
                </v:rect>
                <v:rect id="Rectangle 266" o:spid="_x0000_s1291" style="position:absolute;left:14589;top:62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" filled="f" strokecolor="green" strokeweight=".25pt">
                  <v:path arrowok="t"/>
                </v:rect>
                <v:rect id="Rectangle 267" o:spid="_x0000_s1292" style="position:absolute;left:14589;top:669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" filled="f" strokecolor="green" strokeweight=".25pt">
                  <v:path arrowok="t"/>
                </v:rect>
                <v:rect id="Rectangle 268" o:spid="_x0000_s1293" style="position:absolute;left:14589;top:7123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" filled="f" strokecolor="green" strokeweight=".25pt">
                  <v:path arrowok="t"/>
                </v:rect>
                <v:rect id="Rectangle 269" o:spid="_x0000_s1294" style="position:absolute;left:14589;top:75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" filled="f" strokecolor="green" strokeweight=".25pt">
                  <v:path arrowok="t"/>
                </v:rect>
                <v:rect id="Rectangle 270" o:spid="_x0000_s1295" style="position:absolute;left:14589;top:797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" filled="f" strokecolor="green" strokeweight=".25pt">
                  <v:path arrowok="t"/>
                </v:rect>
                <v:rect id="Rectangle 271" o:spid="_x0000_s1296" style="position:absolute;left:14589;top:8399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" filled="f" strokecolor="green" strokeweight=".25pt">
                  <v:path arrowok="t"/>
                </v:rect>
                <v:rect id="Rectangle 272" o:spid="_x0000_s1297" style="position:absolute;left:14589;top:882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" filled="f" strokecolor="green" strokeweight=".25pt">
                  <v:path arrowok="t"/>
                </v:rect>
                <v:rect id="Rectangle 273" o:spid="_x0000_s1298" style="position:absolute;left:14589;top:9249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" filled="f" strokecolor="green" strokeweight=".25pt">
                  <v:path arrowok="t"/>
                </v:rect>
                <v:rect id="Rectangle 274" o:spid="_x0000_s1299" style="position:absolute;left:14589;top:96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" filled="f" strokecolor="green" strokeweight=".25pt">
                  <v:path arrowok="t"/>
                </v:rect>
              </v:group>
              <v:group id="Group 275" o:spid="_x0000_s1300" style="position:absolute;left:5855;top:1594;width:426;height:8505" coordorigin="14589,1595" coordsize="426,85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">
                <v:rect id="Rectangle 276" o:spid="_x0000_s1301" style="position:absolute;left:14589;top:1595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" filled="f" strokecolor="green" strokeweight=".25pt">
                  <v:path arrowok="t"/>
                </v:rect>
                <v:rect id="Rectangle 277" o:spid="_x0000_s1302" style="position:absolute;left:14589;top:202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" filled="f" strokecolor="green" strokeweight=".25pt">
                  <v:path arrowok="t"/>
                </v:rect>
                <v:rect id="Rectangle 278" o:spid="_x0000_s1303" style="position:absolute;left:14589;top:2445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" filled="f" strokecolor="green" strokeweight=".25pt">
                  <v:path arrowok="t"/>
                </v:rect>
                <v:rect id="Rectangle 279" o:spid="_x0000_s1304" style="position:absolute;left:14589;top:28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" filled="f" strokecolor="green" strokeweight=".25pt">
                  <v:path arrowok="t"/>
                </v:rect>
                <v:rect id="Rectangle 280" o:spid="_x0000_s1305" style="position:absolute;left:14589;top:329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" filled="f" strokecolor="green" strokeweight=".25pt">
                  <v:path arrowok="t"/>
                </v:rect>
                <v:rect id="Rectangle 281" o:spid="_x0000_s1306" style="position:absolute;left:14589;top:3721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" filled="f" strokecolor="green" strokeweight=".25pt">
                  <v:path arrowok="t"/>
                </v:rect>
                <v:rect id="Rectangle 282" o:spid="_x0000_s1307" style="position:absolute;left:14589;top:41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" filled="f" strokecolor="green" strokeweight=".25pt">
                  <v:path arrowok="t"/>
                </v:rect>
                <v:rect id="Rectangle 283" o:spid="_x0000_s1308" style="position:absolute;left:14589;top:457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" filled="f" strokecolor="green" strokeweight=".25pt">
                  <v:path arrowok="t"/>
                </v:rect>
                <v:rect id="Rectangle 284" o:spid="_x0000_s1309" style="position:absolute;left:14589;top:4997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" filled="f" strokecolor="green" strokeweight=".25pt">
                  <v:path arrowok="t"/>
                </v:rect>
                <v:rect id="Rectangle 285" o:spid="_x0000_s1310" style="position:absolute;left:14589;top:542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" filled="f" strokecolor="green" strokeweight=".25pt">
                  <v:path arrowok="t"/>
                </v:rect>
                <v:rect id="Rectangle 286" o:spid="_x0000_s1311" style="position:absolute;left:14589;top:5847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" filled="f" strokecolor="green" strokeweight=".25pt">
                  <v:path arrowok="t"/>
                </v:rect>
                <v:rect id="Rectangle 287" o:spid="_x0000_s1312" style="position:absolute;left:14589;top:62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" filled="f" strokecolor="green" strokeweight=".25pt">
                  <v:path arrowok="t"/>
                </v:rect>
                <v:rect id="Rectangle 288" o:spid="_x0000_s1313" style="position:absolute;left:14589;top:669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" filled="f" strokecolor="green" strokeweight=".25pt">
                  <v:path arrowok="t"/>
                </v:rect>
                <v:rect id="Rectangle 289" o:spid="_x0000_s1314" style="position:absolute;left:14589;top:7123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" filled="f" strokecolor="green" strokeweight=".25pt">
                  <v:path arrowok="t"/>
                </v:rect>
                <v:rect id="Rectangle 290" o:spid="_x0000_s1315" style="position:absolute;left:14589;top:75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" filled="f" strokecolor="green" strokeweight=".25pt">
                  <v:path arrowok="t"/>
                </v:rect>
                <v:rect id="Rectangle 291" o:spid="_x0000_s1316" style="position:absolute;left:14589;top:797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" filled="f" strokecolor="green" strokeweight=".25pt">
                  <v:path arrowok="t"/>
                </v:rect>
                <v:rect id="Rectangle 292" o:spid="_x0000_s1317" style="position:absolute;left:14589;top:8399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" filled="f" strokecolor="green" strokeweight=".25pt">
                  <v:path arrowok="t"/>
                </v:rect>
                <v:rect id="Rectangle 293" o:spid="_x0000_s1318" style="position:absolute;left:14589;top:882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" filled="f" strokecolor="green" strokeweight=".25pt">
                  <v:path arrowok="t"/>
                </v:rect>
                <v:rect id="Rectangle 294" o:spid="_x0000_s1319" style="position:absolute;left:14589;top:9249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" filled="f" strokecolor="green" strokeweight=".25pt">
                  <v:path arrowok="t"/>
                </v:rect>
                <v:rect id="Rectangle 295" o:spid="_x0000_s1320" style="position:absolute;left:14589;top:96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" filled="f" strokecolor="green" strokeweight=".25pt">
                  <v:path arrowok="t"/>
                </v:rect>
              </v:group>
              <v:group id="Group 296" o:spid="_x0000_s1321" style="position:absolute;left:5183;top:1594;width:426;height:8505" coordorigin="14589,1595" coordsize="426,85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">
                <v:rect id="Rectangle 297" o:spid="_x0000_s1322" style="position:absolute;left:14589;top:1595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" filled="f" strokecolor="green" strokeweight=".25pt">
                  <v:path arrowok="t"/>
                </v:rect>
                <v:rect id="Rectangle 298" o:spid="_x0000_s1323" style="position:absolute;left:14589;top:202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" filled="f" strokecolor="green" strokeweight=".25pt">
                  <v:path arrowok="t"/>
                </v:rect>
                <v:rect id="Rectangle 299" o:spid="_x0000_s1324" style="position:absolute;left:14589;top:2445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" filled="f" strokecolor="green" strokeweight=".25pt">
                  <v:path arrowok="t"/>
                </v:rect>
                <v:rect id="Rectangle 300" o:spid="_x0000_s1325" style="position:absolute;left:14589;top:28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" filled="f" strokecolor="green" strokeweight=".25pt">
                  <v:path arrowok="t"/>
                </v:rect>
                <v:rect id="Rectangle 301" o:spid="_x0000_s1326" style="position:absolute;left:14589;top:329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" filled="f" strokecolor="green" strokeweight=".25pt">
                  <v:path arrowok="t"/>
                </v:rect>
                <v:rect id="Rectangle 302" o:spid="_x0000_s1327" style="position:absolute;left:14589;top:3721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" filled="f" strokecolor="green" strokeweight=".25pt">
                  <v:path arrowok="t"/>
                </v:rect>
                <v:rect id="Rectangle 303" o:spid="_x0000_s1328" style="position:absolute;left:14589;top:41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" filled="f" strokecolor="green" strokeweight=".25pt">
                  <v:path arrowok="t"/>
                </v:rect>
                <v:rect id="Rectangle 304" o:spid="_x0000_s1329" style="position:absolute;left:14589;top:457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" filled="f" strokecolor="green" strokeweight=".25pt">
                  <v:path arrowok="t"/>
                </v:rect>
                <v:rect id="Rectangle 305" o:spid="_x0000_s1330" style="position:absolute;left:14589;top:4997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" filled="f" strokecolor="green" strokeweight=".25pt">
                  <v:path arrowok="t"/>
                </v:rect>
                <v:rect id="Rectangle 306" o:spid="_x0000_s1331" style="position:absolute;left:14589;top:542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" filled="f" strokecolor="green" strokeweight=".25pt">
                  <v:path arrowok="t"/>
                </v:rect>
                <v:rect id="Rectangle 307" o:spid="_x0000_s1332" style="position:absolute;left:14589;top:5847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" filled="f" strokecolor="green" strokeweight=".25pt">
                  <v:path arrowok="t"/>
                </v:rect>
                <v:rect id="Rectangle 308" o:spid="_x0000_s1333" style="position:absolute;left:14589;top:62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" filled="f" strokecolor="green" strokeweight=".25pt">
                  <v:path arrowok="t"/>
                </v:rect>
                <v:rect id="Rectangle 309" o:spid="_x0000_s1334" style="position:absolute;left:14589;top:669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" filled="f" strokecolor="green" strokeweight=".25pt">
                  <v:path arrowok="t"/>
                </v:rect>
                <v:rect id="Rectangle 310" o:spid="_x0000_s1335" style="position:absolute;left:14589;top:7123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" filled="f" strokecolor="green" strokeweight=".25pt">
                  <v:path arrowok="t"/>
                </v:rect>
                <v:rect id="Rectangle 311" o:spid="_x0000_s1336" style="position:absolute;left:14589;top:75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" filled="f" strokecolor="green" strokeweight=".25pt">
                  <v:path arrowok="t"/>
                </v:rect>
                <v:rect id="Rectangle 312" o:spid="_x0000_s1337" style="position:absolute;left:14589;top:797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" filled="f" strokecolor="green" strokeweight=".25pt">
                  <v:path arrowok="t"/>
                </v:rect>
                <v:rect id="Rectangle 313" o:spid="_x0000_s1338" style="position:absolute;left:14589;top:8399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" filled="f" strokecolor="green" strokeweight=".25pt">
                  <v:path arrowok="t"/>
                </v:rect>
                <v:rect id="Rectangle 314" o:spid="_x0000_s1339" style="position:absolute;left:14589;top:882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" filled="f" strokecolor="green" strokeweight=".25pt">
                  <v:path arrowok="t"/>
                </v:rect>
                <v:rect id="Rectangle 315" o:spid="_x0000_s1340" style="position:absolute;left:14589;top:9249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" filled="f" strokecolor="green" strokeweight=".25pt">
                  <v:path arrowok="t"/>
                </v:rect>
                <v:rect id="Rectangle 316" o:spid="_x0000_s1341" style="position:absolute;left:14589;top:96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" filled="f" strokecolor="green" strokeweight=".25pt">
                  <v:path arrowok="t"/>
                </v:rect>
              </v:group>
              <v:group id="Group 317" o:spid="_x0000_s1342" style="position:absolute;left:4511;top:1594;width:426;height:8505" coordorigin="14589,1595" coordsize="426,85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">
                <v:rect id="Rectangle 318" o:spid="_x0000_s1343" style="position:absolute;left:14589;top:1595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" filled="f" strokecolor="green" strokeweight=".25pt">
                  <v:path arrowok="t"/>
                </v:rect>
                <v:rect id="Rectangle 319" o:spid="_x0000_s1344" style="position:absolute;left:14589;top:202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" filled="f" strokecolor="green" strokeweight=".25pt">
                  <v:path arrowok="t"/>
                </v:rect>
                <v:rect id="Rectangle 320" o:spid="_x0000_s1345" style="position:absolute;left:14589;top:2445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" filled="f" strokecolor="green" strokeweight=".25pt">
                  <v:path arrowok="t"/>
                </v:rect>
                <v:rect id="Rectangle 321" o:spid="_x0000_s1346" style="position:absolute;left:14589;top:28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" filled="f" strokecolor="green" strokeweight=".25pt">
                  <v:path arrowok="t"/>
                </v:rect>
                <v:rect id="Rectangle 322" o:spid="_x0000_s1347" style="position:absolute;left:14589;top:329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" filled="f" strokecolor="green" strokeweight=".25pt">
                  <v:path arrowok="t"/>
                </v:rect>
                <v:rect id="Rectangle 323" o:spid="_x0000_s1348" style="position:absolute;left:14589;top:3721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" filled="f" strokecolor="green" strokeweight=".25pt">
                  <v:path arrowok="t"/>
                </v:rect>
                <v:rect id="Rectangle 324" o:spid="_x0000_s1349" style="position:absolute;left:14589;top:41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" filled="f" strokecolor="green" strokeweight=".25pt">
                  <v:path arrowok="t"/>
                </v:rect>
                <v:rect id="Rectangle 325" o:spid="_x0000_s1350" style="position:absolute;left:14589;top:457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" filled="f" strokecolor="green" strokeweight=".25pt">
                  <v:path arrowok="t"/>
                </v:rect>
                <v:rect id="Rectangle 326" o:spid="_x0000_s1351" style="position:absolute;left:14589;top:4997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" filled="f" strokecolor="green" strokeweight=".25pt">
                  <v:path arrowok="t"/>
                </v:rect>
                <v:rect id="Rectangle 327" o:spid="_x0000_s1352" style="position:absolute;left:14589;top:542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" filled="f" strokecolor="green" strokeweight=".25pt">
                  <v:path arrowok="t"/>
                </v:rect>
                <v:rect id="Rectangle 328" o:spid="_x0000_s1353" style="position:absolute;left:14589;top:5847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" filled="f" strokecolor="green" strokeweight=".25pt">
                  <v:path arrowok="t"/>
                </v:rect>
                <v:rect id="Rectangle 329" o:spid="_x0000_s1354" style="position:absolute;left:14589;top:62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" filled="f" strokecolor="green" strokeweight=".25pt">
                  <v:path arrowok="t"/>
                </v:rect>
                <v:rect id="Rectangle 330" o:spid="_x0000_s1355" style="position:absolute;left:14589;top:669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" filled="f" strokecolor="green" strokeweight=".25pt">
                  <v:path arrowok="t"/>
                </v:rect>
                <v:rect id="Rectangle 331" o:spid="_x0000_s1356" style="position:absolute;left:14589;top:7123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" filled="f" strokecolor="green" strokeweight=".25pt">
                  <v:path arrowok="t"/>
                </v:rect>
                <v:rect id="Rectangle 332" o:spid="_x0000_s1357" style="position:absolute;left:14589;top:75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" filled="f" strokecolor="green" strokeweight=".25pt">
                  <v:path arrowok="t"/>
                </v:rect>
                <v:rect id="Rectangle 333" o:spid="_x0000_s1358" style="position:absolute;left:14589;top:797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" filled="f" strokecolor="green" strokeweight=".25pt">
                  <v:path arrowok="t"/>
                </v:rect>
                <v:rect id="Rectangle 334" o:spid="_x0000_s1359" style="position:absolute;left:14589;top:8399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" filled="f" strokecolor="green" strokeweight=".25pt">
                  <v:path arrowok="t"/>
                </v:rect>
                <v:rect id="Rectangle 335" o:spid="_x0000_s1360" style="position:absolute;left:14589;top:882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" filled="f" strokecolor="green" strokeweight=".25pt">
                  <v:path arrowok="t"/>
                </v:rect>
                <v:rect id="Rectangle 336" o:spid="_x0000_s1361" style="position:absolute;left:14589;top:9249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" filled="f" strokecolor="green" strokeweight=".25pt">
                  <v:path arrowok="t"/>
                </v:rect>
                <v:rect id="Rectangle 337" o:spid="_x0000_s1362" style="position:absolute;left:14589;top:96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" filled="f" strokecolor="green" strokeweight=".25pt">
                  <v:path arrowok="t"/>
                </v:rect>
              </v:group>
              <v:group id="Group 338" o:spid="_x0000_s1363" style="position:absolute;left:3839;top:1594;width:426;height:8505" coordorigin="14589,1595" coordsize="426,85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">
                <v:rect id="Rectangle 339" o:spid="_x0000_s1364" style="position:absolute;left:14589;top:1595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" filled="f" strokecolor="green" strokeweight=".25pt">
                  <v:path arrowok="t"/>
                </v:rect>
                <v:rect id="Rectangle 340" o:spid="_x0000_s1365" style="position:absolute;left:14589;top:202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" filled="f" strokecolor="green" strokeweight=".25pt">
                  <v:path arrowok="t"/>
                </v:rect>
                <v:rect id="Rectangle 341" o:spid="_x0000_s1366" style="position:absolute;left:14589;top:2445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" filled="f" strokecolor="green" strokeweight=".25pt">
                  <v:path arrowok="t"/>
                </v:rect>
                <v:rect id="Rectangle 342" o:spid="_x0000_s1367" style="position:absolute;left:14589;top:28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" filled="f" strokecolor="green" strokeweight=".25pt">
                  <v:path arrowok="t"/>
                </v:rect>
                <v:rect id="Rectangle 343" o:spid="_x0000_s1368" style="position:absolute;left:14589;top:329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" filled="f" strokecolor="green" strokeweight=".25pt">
                  <v:path arrowok="t"/>
                </v:rect>
                <v:rect id="Rectangle 344" o:spid="_x0000_s1369" style="position:absolute;left:14589;top:3721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" filled="f" strokecolor="green" strokeweight=".25pt">
                  <v:path arrowok="t"/>
                </v:rect>
                <v:rect id="Rectangle 345" o:spid="_x0000_s1370" style="position:absolute;left:14589;top:41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" filled="f" strokecolor="green" strokeweight=".25pt">
                  <v:path arrowok="t"/>
                </v:rect>
                <v:rect id="Rectangle 346" o:spid="_x0000_s1371" style="position:absolute;left:14589;top:457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" filled="f" strokecolor="green" strokeweight=".25pt">
                  <v:path arrowok="t"/>
                </v:rect>
                <v:rect id="Rectangle 347" o:spid="_x0000_s1372" style="position:absolute;left:14589;top:4997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" filled="f" strokecolor="green" strokeweight=".25pt">
                  <v:path arrowok="t"/>
                </v:rect>
                <v:rect id="Rectangle 348" o:spid="_x0000_s1373" style="position:absolute;left:14589;top:542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" filled="f" strokecolor="green" strokeweight=".25pt">
                  <v:path arrowok="t"/>
                </v:rect>
                <v:rect id="Rectangle 349" o:spid="_x0000_s1374" style="position:absolute;left:14589;top:5847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" filled="f" strokecolor="green" strokeweight=".25pt">
                  <v:path arrowok="t"/>
                </v:rect>
                <v:rect id="Rectangle 350" o:spid="_x0000_s1375" style="position:absolute;left:14589;top:62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" filled="f" strokecolor="green" strokeweight=".25pt">
                  <v:path arrowok="t"/>
                </v:rect>
                <v:rect id="Rectangle 351" o:spid="_x0000_s1376" style="position:absolute;left:14589;top:669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" filled="f" strokecolor="green" strokeweight=".25pt">
                  <v:path arrowok="t"/>
                </v:rect>
                <v:rect id="Rectangle 352" o:spid="_x0000_s1377" style="position:absolute;left:14589;top:7123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" filled="f" strokecolor="green" strokeweight=".25pt">
                  <v:path arrowok="t"/>
                </v:rect>
                <v:rect id="Rectangle 353" o:spid="_x0000_s1378" style="position:absolute;left:14589;top:75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" filled="f" strokecolor="green" strokeweight=".25pt">
                  <v:path arrowok="t"/>
                </v:rect>
                <v:rect id="Rectangle 354" o:spid="_x0000_s1379" style="position:absolute;left:14589;top:797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" filled="f" strokecolor="green" strokeweight=".25pt">
                  <v:path arrowok="t"/>
                </v:rect>
                <v:rect id="Rectangle 355" o:spid="_x0000_s1380" style="position:absolute;left:14589;top:8399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" filled="f" strokecolor="green" strokeweight=".25pt">
                  <v:path arrowok="t"/>
                </v:rect>
                <v:rect id="Rectangle 356" o:spid="_x0000_s1381" style="position:absolute;left:14589;top:882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" filled="f" strokecolor="green" strokeweight=".25pt">
                  <v:path arrowok="t"/>
                </v:rect>
                <v:rect id="Rectangle 357" o:spid="_x0000_s1382" style="position:absolute;left:14589;top:9249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" filled="f" strokecolor="green" strokeweight=".25pt">
                  <v:path arrowok="t"/>
                </v:rect>
                <v:rect id="Rectangle 358" o:spid="_x0000_s1383" style="position:absolute;left:14589;top:96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" filled="f" strokecolor="green" strokeweight=".25pt">
                  <v:path arrowok="t"/>
                </v:rect>
              </v:group>
              <v:group id="Group 359" o:spid="_x0000_s1384" style="position:absolute;left:3167;top:1594;width:426;height:8505" coordorigin="14589,1595" coordsize="426,85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">
                <v:rect id="Rectangle 360" o:spid="_x0000_s1385" style="position:absolute;left:14589;top:1595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" filled="f" strokecolor="green" strokeweight=".25pt">
                  <v:path arrowok="t"/>
                </v:rect>
                <v:rect id="Rectangle 361" o:spid="_x0000_s1386" style="position:absolute;left:14589;top:202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" filled="f" strokecolor="green" strokeweight=".25pt">
                  <v:path arrowok="t"/>
                </v:rect>
                <v:rect id="Rectangle 362" o:spid="_x0000_s1387" style="position:absolute;left:14589;top:2445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" filled="f" strokecolor="green" strokeweight=".25pt">
                  <v:path arrowok="t"/>
                </v:rect>
                <v:rect id="Rectangle 363" o:spid="_x0000_s1388" style="position:absolute;left:14589;top:28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" filled="f" strokecolor="green" strokeweight=".25pt">
                  <v:path arrowok="t"/>
                </v:rect>
                <v:rect id="Rectangle 364" o:spid="_x0000_s1389" style="position:absolute;left:14589;top:329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" filled="f" strokecolor="green" strokeweight=".25pt">
                  <v:path arrowok="t"/>
                </v:rect>
                <v:rect id="Rectangle 365" o:spid="_x0000_s1390" style="position:absolute;left:14589;top:3721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" filled="f" strokecolor="green" strokeweight=".25pt">
                  <v:path arrowok="t"/>
                </v:rect>
                <v:rect id="Rectangle 366" o:spid="_x0000_s1391" style="position:absolute;left:14589;top:41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" filled="f" strokecolor="green" strokeweight=".25pt">
                  <v:path arrowok="t"/>
                </v:rect>
                <v:rect id="Rectangle 367" o:spid="_x0000_s1392" style="position:absolute;left:14589;top:457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" filled="f" strokecolor="green" strokeweight=".25pt">
                  <v:path arrowok="t"/>
                </v:rect>
                <v:rect id="Rectangle 368" o:spid="_x0000_s1393" style="position:absolute;left:14589;top:4997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" filled="f" strokecolor="green" strokeweight=".25pt">
                  <v:path arrowok="t"/>
                </v:rect>
                <v:rect id="Rectangle 369" o:spid="_x0000_s1394" style="position:absolute;left:14589;top:542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" filled="f" strokecolor="green" strokeweight=".25pt">
                  <v:path arrowok="t"/>
                </v:rect>
                <v:rect id="Rectangle 370" o:spid="_x0000_s1395" style="position:absolute;left:14589;top:5847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" filled="f" strokecolor="green" strokeweight=".25pt">
                  <v:path arrowok="t"/>
                </v:rect>
                <v:rect id="Rectangle 371" o:spid="_x0000_s1396" style="position:absolute;left:14589;top:62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" filled="f" strokecolor="green" strokeweight=".25pt">
                  <v:path arrowok="t"/>
                </v:rect>
                <v:rect id="Rectangle 372" o:spid="_x0000_s1397" style="position:absolute;left:14589;top:669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" filled="f" strokecolor="green" strokeweight=".25pt">
                  <v:path arrowok="t"/>
                </v:rect>
                <v:rect id="Rectangle 373" o:spid="_x0000_s1398" style="position:absolute;left:14589;top:7123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" filled="f" strokecolor="green" strokeweight=".25pt">
                  <v:path arrowok="t"/>
                </v:rect>
                <v:rect id="Rectangle 374" o:spid="_x0000_s1399" style="position:absolute;left:14589;top:75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" filled="f" strokecolor="green" strokeweight=".25pt">
                  <v:path arrowok="t"/>
                </v:rect>
                <v:rect id="Rectangle 375" o:spid="_x0000_s1400" style="position:absolute;left:14589;top:797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" filled="f" strokecolor="green" strokeweight=".25pt">
                  <v:path arrowok="t"/>
                </v:rect>
                <v:rect id="Rectangle 376" o:spid="_x0000_s1401" style="position:absolute;left:14589;top:8399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" filled="f" strokecolor="green" strokeweight=".25pt">
                  <v:path arrowok="t"/>
                </v:rect>
                <v:rect id="Rectangle 377" o:spid="_x0000_s1402" style="position:absolute;left:14589;top:882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" filled="f" strokecolor="green" strokeweight=".25pt">
                  <v:path arrowok="t"/>
                </v:rect>
                <v:rect id="Rectangle 378" o:spid="_x0000_s1403" style="position:absolute;left:14589;top:9249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" filled="f" strokecolor="green" strokeweight=".25pt">
                  <v:path arrowok="t"/>
                </v:rect>
                <v:rect id="Rectangle 379" o:spid="_x0000_s1404" style="position:absolute;left:14589;top:96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" filled="f" strokecolor="green" strokeweight=".25pt">
                  <v:path arrowok="t"/>
                </v:rect>
              </v:group>
              <v:group id="Group 380" o:spid="_x0000_s1405" style="position:absolute;left:2496;top:1594;width:426;height:8505" coordorigin="14589,1595" coordsize="426,85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">
                <v:rect id="Rectangle 381" o:spid="_x0000_s1406" style="position:absolute;left:14589;top:1595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" filled="f" strokecolor="green" strokeweight=".25pt">
                  <v:path arrowok="t"/>
                </v:rect>
                <v:rect id="Rectangle 382" o:spid="_x0000_s1407" style="position:absolute;left:14589;top:202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" filled="f" strokecolor="green" strokeweight=".25pt">
                  <v:path arrowok="t"/>
                </v:rect>
                <v:rect id="Rectangle 383" o:spid="_x0000_s1408" style="position:absolute;left:14589;top:2445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" filled="f" strokecolor="green" strokeweight=".25pt">
                  <v:path arrowok="t"/>
                </v:rect>
                <v:rect id="Rectangle 384" o:spid="_x0000_s1409" style="position:absolute;left:14589;top:28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" filled="f" strokecolor="green" strokeweight=".25pt">
                  <v:path arrowok="t"/>
                </v:rect>
                <v:rect id="Rectangle 385" o:spid="_x0000_s1410" style="position:absolute;left:14589;top:329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" filled="f" strokecolor="green" strokeweight=".25pt">
                  <v:path arrowok="t"/>
                </v:rect>
                <v:rect id="Rectangle 386" o:spid="_x0000_s1411" style="position:absolute;left:14589;top:3721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" filled="f" strokecolor="green" strokeweight=".25pt">
                  <v:path arrowok="t"/>
                </v:rect>
                <v:rect id="Rectangle 387" o:spid="_x0000_s1412" style="position:absolute;left:14589;top:41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" filled="f" strokecolor="green" strokeweight=".25pt">
                  <v:path arrowok="t"/>
                </v:rect>
                <v:rect id="Rectangle 388" o:spid="_x0000_s1413" style="position:absolute;left:14589;top:457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" filled="f" strokecolor="green" strokeweight=".25pt">
                  <v:path arrowok="t"/>
                </v:rect>
                <v:rect id="Rectangle 389" o:spid="_x0000_s1414" style="position:absolute;left:14589;top:4997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" filled="f" strokecolor="green" strokeweight=".25pt">
                  <v:path arrowok="t"/>
                </v:rect>
                <v:rect id="Rectangle 390" o:spid="_x0000_s1415" style="position:absolute;left:14589;top:542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" filled="f" strokecolor="green" strokeweight=".25pt">
                  <v:path arrowok="t"/>
                </v:rect>
                <v:rect id="Rectangle 391" o:spid="_x0000_s1416" style="position:absolute;left:14589;top:5847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" filled="f" strokecolor="green" strokeweight=".25pt">
                  <v:path arrowok="t"/>
                </v:rect>
                <v:rect id="Rectangle 392" o:spid="_x0000_s1417" style="position:absolute;left:14589;top:62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" filled="f" strokecolor="green" strokeweight=".25pt">
                  <v:path arrowok="t"/>
                </v:rect>
                <v:rect id="Rectangle 393" o:spid="_x0000_s1418" style="position:absolute;left:14589;top:669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" filled="f" strokecolor="green" strokeweight=".25pt">
                  <v:path arrowok="t"/>
                </v:rect>
                <v:rect id="Rectangle 394" o:spid="_x0000_s1419" style="position:absolute;left:14589;top:7123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" filled="f" strokecolor="green" strokeweight=".25pt">
                  <v:path arrowok="t"/>
                </v:rect>
                <v:rect id="Rectangle 395" o:spid="_x0000_s1420" style="position:absolute;left:14589;top:75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" filled="f" strokecolor="green" strokeweight=".25pt">
                  <v:path arrowok="t"/>
                </v:rect>
                <v:rect id="Rectangle 396" o:spid="_x0000_s1421" style="position:absolute;left:14589;top:797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" filled="f" strokecolor="green" strokeweight=".25pt">
                  <v:path arrowok="t"/>
                </v:rect>
                <v:rect id="Rectangle 397" o:spid="_x0000_s1422" style="position:absolute;left:14589;top:8399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" filled="f" strokecolor="green" strokeweight=".25pt">
                  <v:path arrowok="t"/>
                </v:rect>
                <v:rect id="Rectangle 398" o:spid="_x0000_s1423" style="position:absolute;left:14589;top:882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" filled="f" strokecolor="green" strokeweight=".25pt">
                  <v:path arrowok="t"/>
                </v:rect>
                <v:rect id="Rectangle 399" o:spid="_x0000_s1424" style="position:absolute;left:14589;top:9249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" filled="f" strokecolor="green" strokeweight=".25pt">
                  <v:path arrowok="t"/>
                </v:rect>
                <v:rect id="Rectangle 400" o:spid="_x0000_s1425" style="position:absolute;left:14589;top:96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" filled="f" strokecolor="green" strokeweight=".25pt">
                  <v:path arrowok="t"/>
                </v:rect>
              </v:group>
              <v:group id="Group 401" o:spid="_x0000_s1426" style="position:absolute;left:1824;top:1594;width:426;height:8505" coordorigin="14589,1595" coordsize="426,85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">
                <v:rect id="Rectangle 402" o:spid="_x0000_s1427" style="position:absolute;left:14589;top:1595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" filled="f" strokecolor="green" strokeweight=".25pt">
                  <v:path arrowok="t"/>
                </v:rect>
                <v:rect id="Rectangle 403" o:spid="_x0000_s1428" style="position:absolute;left:14589;top:202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" filled="f" strokecolor="green" strokeweight=".25pt">
                  <v:path arrowok="t"/>
                </v:rect>
                <v:rect id="Rectangle 404" o:spid="_x0000_s1429" style="position:absolute;left:14589;top:2445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" filled="f" strokecolor="green" strokeweight=".25pt">
                  <v:path arrowok="t"/>
                </v:rect>
                <v:rect id="Rectangle 405" o:spid="_x0000_s1430" style="position:absolute;left:14589;top:28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" filled="f" strokecolor="green" strokeweight=".25pt">
                  <v:path arrowok="t"/>
                </v:rect>
                <v:rect id="Rectangle 406" o:spid="_x0000_s1431" style="position:absolute;left:14589;top:329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" filled="f" strokecolor="green" strokeweight=".25pt">
                  <v:path arrowok="t"/>
                </v:rect>
                <v:rect id="Rectangle 407" o:spid="_x0000_s1432" style="position:absolute;left:14589;top:3721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" filled="f" strokecolor="green" strokeweight=".25pt">
                  <v:path arrowok="t"/>
                </v:rect>
                <v:rect id="Rectangle 408" o:spid="_x0000_s1433" style="position:absolute;left:14589;top:41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" filled="f" strokecolor="green" strokeweight=".25pt">
                  <v:path arrowok="t"/>
                </v:rect>
                <v:rect id="Rectangle 409" o:spid="_x0000_s1434" style="position:absolute;left:14589;top:457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" filled="f" strokecolor="green" strokeweight=".25pt">
                  <v:path arrowok="t"/>
                </v:rect>
                <v:rect id="Rectangle 410" o:spid="_x0000_s1435" style="position:absolute;left:14589;top:4997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" filled="f" strokecolor="green" strokeweight=".25pt">
                  <v:path arrowok="t"/>
                </v:rect>
                <v:rect id="Rectangle 411" o:spid="_x0000_s1436" style="position:absolute;left:14589;top:542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" filled="f" strokecolor="green" strokeweight=".25pt">
                  <v:path arrowok="t"/>
                </v:rect>
                <v:rect id="Rectangle 412" o:spid="_x0000_s1437" style="position:absolute;left:14589;top:5847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" filled="f" strokecolor="green" strokeweight=".25pt">
                  <v:path arrowok="t"/>
                </v:rect>
                <v:rect id="Rectangle 413" o:spid="_x0000_s1438" style="position:absolute;left:14589;top:62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" filled="f" strokecolor="green" strokeweight=".25pt">
                  <v:path arrowok="t"/>
                </v:rect>
                <v:rect id="Rectangle 414" o:spid="_x0000_s1439" style="position:absolute;left:14589;top:669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" filled="f" strokecolor="green" strokeweight=".25pt">
                  <v:path arrowok="t"/>
                </v:rect>
                <v:rect id="Rectangle 415" o:spid="_x0000_s1440" style="position:absolute;left:14589;top:7123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" filled="f" strokecolor="green" strokeweight=".25pt">
                  <v:path arrowok="t"/>
                </v:rect>
                <v:rect id="Rectangle 416" o:spid="_x0000_s1441" style="position:absolute;left:14589;top:75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" filled="f" strokecolor="green" strokeweight=".25pt">
                  <v:path arrowok="t"/>
                </v:rect>
                <v:rect id="Rectangle 417" o:spid="_x0000_s1442" style="position:absolute;left:14589;top:797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" filled="f" strokecolor="green" strokeweight=".25pt">
                  <v:path arrowok="t"/>
                </v:rect>
                <v:rect id="Rectangle 418" o:spid="_x0000_s1443" style="position:absolute;left:14589;top:8399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" filled="f" strokecolor="green" strokeweight=".25pt">
                  <v:path arrowok="t"/>
                </v:rect>
                <v:rect id="Rectangle 419" o:spid="_x0000_s1444" style="position:absolute;left:14589;top:882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" filled="f" strokecolor="green" strokeweight=".25pt">
                  <v:path arrowok="t"/>
                </v:rect>
                <v:rect id="Rectangle 420" o:spid="_x0000_s1445" style="position:absolute;left:14589;top:9249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" filled="f" strokecolor="green" strokeweight=".25pt">
                  <v:path arrowok="t"/>
                </v:rect>
                <v:rect id="Rectangle 421" o:spid="_x0000_s1446" style="position:absolute;left:14589;top:96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" filled="f" strokecolor="green" strokeweight=".25pt">
                  <v:path arrowok="t"/>
                </v:rect>
              </v:group>
            </v:group>
          </w:pict>
        </mc:Fallback>
      </mc:AlternateContent>
    </w:r>
    <w:r w:rsidR="003E57AB">
      <w:rPr>
        <w:rFonts w:hint="eastAsia"/>
      </w:rPr>
      <w:tab/>
    </w:r>
    <w:r w:rsidR="003E57AB">
      <w:rPr>
        <w:rFonts w:hint="eastAsia"/>
      </w:rPr>
      <w:tab/>
    </w:r>
    <w:r w:rsidR="003E57AB">
      <w:rPr>
        <w:rFonts w:hint="eastAsia"/>
      </w:rPr>
      <w:tab/>
    </w:r>
    <w:r w:rsidR="003E57AB">
      <w:rPr>
        <w:rFonts w:hint="eastAsia"/>
      </w:rPr>
      <w:tab/>
    </w:r>
    <w:r w:rsidR="003E57AB">
      <w:rPr>
        <w:rFonts w:hint="eastAsia"/>
      </w:rPr>
      <w:tab/>
    </w:r>
    <w:r w:rsidR="003E57AB">
      <w:rPr>
        <w:rFonts w:hint="eastAsia"/>
      </w:rPr>
      <w:tab/>
    </w:r>
    <w:r w:rsidR="003E57AB"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25"/>
  <w:drawingGridVerticalSpacing w:val="671"/>
  <w:displayHorizontalDrawingGridEvery w:val="0"/>
  <w:noPunctuationKerning/>
  <w:characterSpacingControl w:val="doNotCompress"/>
  <w:hdrShapeDefaults>
    <o:shapedefaults v:ext="edit" spidmax="2050" fill="f" fillcolor="white" strokecolor="green">
      <v:fill color="white" on="f"/>
      <v:stroke color="green" weight="1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191"/>
    <w:rsid w:val="00025B6F"/>
    <w:rsid w:val="00134EF3"/>
    <w:rsid w:val="001363A0"/>
    <w:rsid w:val="00180DBC"/>
    <w:rsid w:val="001942C3"/>
    <w:rsid w:val="001A09F6"/>
    <w:rsid w:val="00202E82"/>
    <w:rsid w:val="002F5EA3"/>
    <w:rsid w:val="00325EB0"/>
    <w:rsid w:val="003E57AB"/>
    <w:rsid w:val="00413191"/>
    <w:rsid w:val="00456BF8"/>
    <w:rsid w:val="004A7E78"/>
    <w:rsid w:val="004C2729"/>
    <w:rsid w:val="00503CF7"/>
    <w:rsid w:val="00613B94"/>
    <w:rsid w:val="00643653"/>
    <w:rsid w:val="006C6C28"/>
    <w:rsid w:val="007318D3"/>
    <w:rsid w:val="007B0AAB"/>
    <w:rsid w:val="008A64C2"/>
    <w:rsid w:val="009E13DD"/>
    <w:rsid w:val="00AA743F"/>
    <w:rsid w:val="00AB6135"/>
    <w:rsid w:val="00B410AF"/>
    <w:rsid w:val="00B4501E"/>
    <w:rsid w:val="00BC071C"/>
    <w:rsid w:val="00C32795"/>
    <w:rsid w:val="00C36D20"/>
    <w:rsid w:val="00CF106A"/>
    <w:rsid w:val="00D279C8"/>
    <w:rsid w:val="00DC6F98"/>
    <w:rsid w:val="00F0036B"/>
    <w:rsid w:val="00F1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green">
      <v:fill color="white" on="f"/>
      <v:stroke color="green" weight="1.5pt"/>
    </o:shapedefaults>
    <o:shapelayout v:ext="edit">
      <o:idmap v:ext="edit" data="2"/>
    </o:shapelayout>
  </w:shapeDefaults>
  <w:decimalSymbol w:val="."/>
  <w:listSeparator w:val=","/>
  <w14:docId w14:val="00854CB5"/>
  <w15:chartTrackingRefBased/>
  <w15:docId w15:val="{620EE34F-D7A1-0F43-914E-09776FC9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en-MY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lang w:val="en-US" w:bidi="he-I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widowControl/>
      <w:tabs>
        <w:tab w:val="center" w:pos="4252"/>
        <w:tab w:val="right" w:pos="8504"/>
      </w:tabs>
      <w:jc w:val="left"/>
    </w:pPr>
    <w:rPr>
      <w:noProof/>
      <w:spacing w:val="67"/>
      <w:kern w:val="0"/>
    </w:rPr>
  </w:style>
  <w:style w:type="paragraph" w:styleId="Footer">
    <w:name w:val="footer"/>
    <w:basedOn w:val="Normal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</w:style>
  <w:style w:type="character" w:styleId="LineNumber">
    <w:name w:val="lin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&#21407;&#31295;&#29992;&#32025;%20&#65395;&#65384;&#65403;&#65438;&#65392;&#65412;&#65438;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Office\Templates\1041\原稿用紙 ｳｨｻﾞｰﾄﾞ.wiz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Genko Wizard</vt:lpstr>
      <vt:lpstr>Genko Wizard</vt:lpstr>
    </vt:vector>
  </TitlesOfParts>
  <Company>Hewlett-Packard Company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Genko Wizard</dc:title>
  <dc:subject/>
  <dc:creator>国際交流基金</dc:creator>
  <cp:keywords/>
  <cp:lastModifiedBy>Abdul Rahman Nur Diyana</cp:lastModifiedBy>
  <cp:revision>3</cp:revision>
  <cp:lastPrinted>2018-01-19T01:08:00Z</cp:lastPrinted>
  <dcterms:created xsi:type="dcterms:W3CDTF">2022-05-24T06:54:00Z</dcterms:created>
  <dcterms:modified xsi:type="dcterms:W3CDTF">2022-05-24T06:54:00Z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</Properties>
</file>